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200" w:right="351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  <w:t>Alternative Format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Request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spacing w:line="1760" w:lineRule="exact"/>
        <w:ind w:left="20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4"/>
          <w:sz w:val="20"/>
          <w:szCs w:val="20"/>
        </w:rPr>
        <w:pict>
          <v:group style="width:540.75pt;height:88.05pt;mso-position-horizontal-relative:char;mso-position-vertical-relative:line" coordorigin="0,0" coordsize="10815,1761">
            <v:group style="position:absolute;left:0;top:0;width:10815;height:1761" coordorigin="0,0" coordsize="10815,1761">
              <v:shape style="position:absolute;left:0;top:0;width:10815;height:1761" coordorigin="0,0" coordsize="10815,1761" path="m10814,0l0,0,0,1760,10814,1760,10814,1753,16,1753,8,1745,16,1745,16,16,8,16,16,8,10814,8,10814,0xe" filled="true" fillcolor="#000000" stroked="false">
                <v:path arrowok="t"/>
                <v:fill type="solid"/>
              </v:shape>
              <v:shape style="position:absolute;left:0;top:0;width:10815;height:1761" coordorigin="0,0" coordsize="10815,1761" path="m16,1745l8,1745,16,1753,16,1745xe" filled="true" fillcolor="#000000" stroked="false">
                <v:path arrowok="t"/>
                <v:fill type="solid"/>
              </v:shape>
              <v:shape style="position:absolute;left:0;top:0;width:10815;height:1761" coordorigin="0,0" coordsize="10815,1761" path="m10799,1745l16,1745,16,1753,10799,1753,10799,1745xe" filled="true" fillcolor="#000000" stroked="false">
                <v:path arrowok="t"/>
                <v:fill type="solid"/>
              </v:shape>
              <v:shape style="position:absolute;left:0;top:0;width:10815;height:1761" coordorigin="0,0" coordsize="10815,1761" path="m10799,8l10799,1753,10807,1745,10814,1745,10814,16,10807,16,10799,8xe" filled="true" fillcolor="#000000" stroked="false">
                <v:path arrowok="t"/>
                <v:fill type="solid"/>
              </v:shape>
              <v:shape style="position:absolute;left:0;top:0;width:10815;height:1761" coordorigin="0,0" coordsize="10815,1761" path="m10814,1745l10807,1745,10799,1753,10814,1753,10814,1745xe" filled="true" fillcolor="#000000" stroked="false">
                <v:path arrowok="t"/>
                <v:fill type="solid"/>
              </v:shape>
              <v:shape style="position:absolute;left:0;top:0;width:10815;height:1761" coordorigin="0,0" coordsize="10815,1761" path="m16,8l8,16,16,16,16,8xe" filled="true" fillcolor="#000000" stroked="false">
                <v:path arrowok="t"/>
                <v:fill type="solid"/>
              </v:shape>
              <v:shape style="position:absolute;left:0;top:0;width:10815;height:1761" coordorigin="0,0" coordsize="10815,1761" path="m10799,8l16,8,16,16,10799,16,10799,8xe" filled="true" fillcolor="#000000" stroked="false">
                <v:path arrowok="t"/>
                <v:fill type="solid"/>
              </v:shape>
              <v:shape style="position:absolute;left:0;top:0;width:10815;height:1761" coordorigin="0,0" coordsize="10815,1761" path="m10814,8l10799,8,10807,16,10814,16,10814,8xe" filled="true" fillcolor="#000000" stroked="false">
                <v:path arrowok="t"/>
                <v:fill type="solid"/>
              </v:shape>
            </v:group>
            <v:group style="position:absolute;left:1855;top:1254;width:8465;height:2" coordorigin="1855,1254" coordsize="8465,2">
              <v:shape style="position:absolute;left:1855;top:1254;width:8465;height:2" coordorigin="1855,1254" coordsize="8465,0" path="m1855,1254l10320,1254e" filled="false" stroked="true" strokeweight=".72pt" strokecolor="#000000">
                <v:path arrowok="t"/>
              </v:shape>
            </v:group>
            <v:group style="position:absolute;left:158;top:1562;width:1607;height:2" coordorigin="158,1562" coordsize="1607,2">
              <v:shape style="position:absolute;left:158;top:1562;width:1607;height:2" coordorigin="158,1562" coordsize="1607,0" path="m158,1562l1765,1562e" filled="false" stroked="true" strokeweight=".72pt" strokecolor="#000000">
                <v:path arrowok="t"/>
              </v:shape>
              <v:shape style="position:absolute;left:0;top:0;width:10815;height:1761" type="#_x0000_t202" filled="false" stroked="false">
                <v:textbox inset="0,0,0,0">
                  <w:txbxContent>
                    <w:p>
                      <w:pPr>
                        <w:spacing w:line="276" w:lineRule="auto" w:before="85"/>
                        <w:ind w:left="158" w:right="493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INS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RUC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NS: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Please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complete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entirety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attach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syllabus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course.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Failin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turn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compl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may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lt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bein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g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returned.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quest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will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processed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order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which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they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are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turne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in.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eferences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will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honored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based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on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availability,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reasonableness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request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counselor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approval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(whe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appl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icable)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.</w:t>
                      </w:r>
                      <w:r>
                        <w:rPr>
                          <w:rFonts w:ascii="Calibri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ea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subm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separate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each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class,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li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al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conversion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que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single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clas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w w:val="99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.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tur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th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comp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et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hyperlink r:id="rId7">
                        <w:r>
                          <w:rPr>
                            <w:rFonts w:ascii="Calibri"/>
                            <w:w w:val="99"/>
                            <w:sz w:val="22"/>
                          </w:rPr>
                          <w:t>Books.ODA@unt.edu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 </w:t>
                        </w:r>
                      </w:hyperlink>
                      <w:r>
                        <w:rPr>
                          <w:rFonts w:ascii="Calibri"/>
                          <w:w w:val="99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rson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Sag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Ha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Room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167.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4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1815" w:lineRule="exact"/>
        <w:ind w:left="20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5"/>
          <w:sz w:val="20"/>
          <w:szCs w:val="20"/>
        </w:rPr>
        <w:pict>
          <v:group style="width:540.75pt;height:90.8pt;mso-position-horizontal-relative:char;mso-position-vertical-relative:line" coordorigin="0,0" coordsize="10815,1816">
            <v:group style="position:absolute;left:0;top:0;width:10815;height:1816" coordorigin="0,0" coordsize="10815,1816">
              <v:shape style="position:absolute;left:0;top:0;width:10815;height:1816" coordorigin="0,0" coordsize="10815,1816" path="m10814,0l0,0,0,1816,10814,1816,10814,1808,16,1808,8,1800,16,1800,16,16,8,16,16,8,10814,8,10814,0xe" filled="true" fillcolor="#000000" stroked="false">
                <v:path arrowok="t"/>
                <v:fill type="solid"/>
              </v:shape>
              <v:shape style="position:absolute;left:0;top:0;width:10815;height:1816" coordorigin="0,0" coordsize="10815,1816" path="m16,1800l8,1800,16,1808,16,1800xe" filled="true" fillcolor="#000000" stroked="false">
                <v:path arrowok="t"/>
                <v:fill type="solid"/>
              </v:shape>
              <v:shape style="position:absolute;left:0;top:0;width:10815;height:1816" coordorigin="0,0" coordsize="10815,1816" path="m10799,1800l16,1800,16,1808,10799,1808,10799,1800xe" filled="true" fillcolor="#000000" stroked="false">
                <v:path arrowok="t"/>
                <v:fill type="solid"/>
              </v:shape>
              <v:shape style="position:absolute;left:0;top:0;width:10815;height:1816" coordorigin="0,0" coordsize="10815,1816" path="m10799,8l10799,1808,10807,1800,10814,1800,10814,16,10807,16,10799,8xe" filled="true" fillcolor="#000000" stroked="false">
                <v:path arrowok="t"/>
                <v:fill type="solid"/>
              </v:shape>
              <v:shape style="position:absolute;left:0;top:0;width:10815;height:1816" coordorigin="0,0" coordsize="10815,1816" path="m10814,1800l10807,1800,10799,1808,10814,1808,10814,1800xe" filled="true" fillcolor="#000000" stroked="false">
                <v:path arrowok="t"/>
                <v:fill type="solid"/>
              </v:shape>
              <v:shape style="position:absolute;left:0;top:0;width:10815;height:1816" coordorigin="0,0" coordsize="10815,1816" path="m16,8l8,16,16,16,16,8xe" filled="true" fillcolor="#000000" stroked="false">
                <v:path arrowok="t"/>
                <v:fill type="solid"/>
              </v:shape>
              <v:shape style="position:absolute;left:0;top:0;width:10815;height:1816" coordorigin="0,0" coordsize="10815,1816" path="m10799,8l16,8,16,16,10799,16,10799,8xe" filled="true" fillcolor="#000000" stroked="false">
                <v:path arrowok="t"/>
                <v:fill type="solid"/>
              </v:shape>
              <v:shape style="position:absolute;left:0;top:0;width:10815;height:1816" coordorigin="0,0" coordsize="10815,1816" path="m10814,8l10799,8,10807,16,10814,16,10814,8xe" filled="true" fillcolor="#000000" stroked="false">
                <v:path arrowok="t"/>
                <v:fill type="solid"/>
              </v:shape>
            </v:group>
            <v:group style="position:absolute;left:798;top:636;width:4928;height:2" coordorigin="798,636" coordsize="4928,2">
              <v:shape style="position:absolute;left:798;top:636;width:4928;height:2" coordorigin="798,636" coordsize="4928,0" path="m798,636l5726,636e" filled="false" stroked="true" strokeweight=".713014pt" strokecolor="#000000">
                <v:path arrowok="t"/>
              </v:shape>
            </v:group>
            <v:group style="position:absolute;left:7640;top:636;width:2957;height:2" coordorigin="7640,636" coordsize="2957,2">
              <v:shape style="position:absolute;left:7640;top:636;width:2957;height:2" coordorigin="7640,636" coordsize="2957,0" path="m7640,636l10597,636e" filled="false" stroked="true" strokeweight=".713014pt" strokecolor="#000000">
                <v:path arrowok="t"/>
              </v:shape>
            </v:group>
            <v:group style="position:absolute;left:689;top:1144;width:3178;height:2" coordorigin="689,1144" coordsize="3178,2">
              <v:shape style="position:absolute;left:689;top:1144;width:3178;height:2" coordorigin="689,1144" coordsize="3178,0" path="m689,1144l3866,1144e" filled="false" stroked="true" strokeweight=".713014pt" strokecolor="#000000">
                <v:path arrowok="t"/>
              </v:shape>
            </v:group>
            <v:group style="position:absolute;left:5878;top:1144;width:4709;height:2" coordorigin="5878,1144" coordsize="4709,2">
              <v:shape style="position:absolute;left:5878;top:1144;width:4709;height:2" coordorigin="5878,1144" coordsize="4709,0" path="m5878,1144l10586,1144e" filled="false" stroked="true" strokeweight=".713014pt" strokecolor="#000000">
                <v:path arrowok="t"/>
              </v:shape>
            </v:group>
            <v:group style="position:absolute;left:1194;top:1653;width:3724;height:2" coordorigin="1194,1653" coordsize="3724,2">
              <v:shape style="position:absolute;left:1194;top:1653;width:3724;height:2" coordorigin="1194,1653" coordsize="3724,0" path="m1194,1653l4917,1653e" filled="false" stroked="true" strokeweight=".713014pt" strokecolor="#000000">
                <v:path arrowok="t"/>
              </v:shape>
            </v:group>
            <v:group style="position:absolute;left:5646;top:1653;width:4928;height:2" coordorigin="5646,1653" coordsize="4928,2">
              <v:shape style="position:absolute;left:5646;top:1653;width:4928;height:2" coordorigin="5646,1653" coordsize="4928,0" path="m5646,1653l10574,1653e" filled="false" stroked="true" strokeweight=".713014pt" strokecolor="#000000">
                <v:path arrowok="t"/>
              </v:shape>
              <v:shape style="position:absolute;left:157;top:439;width:59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Name: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637;top:439;width:100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Stud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ID: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7;top:948;width:48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Date: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916;top:948;width:1911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meste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Re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22"/>
                        </w:rPr>
                        <w:t>q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uest: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7;top:1456;width:988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22"/>
                        </w:rPr>
                        <w:t>UN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22"/>
                        </w:rPr>
                        <w:t>Email: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968;top:1456;width:63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w w:val="99"/>
                          <w:sz w:val="22"/>
                        </w:rPr>
                        <w:t>Phone: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5"/>
          <w:sz w:val="20"/>
          <w:szCs w:val="2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67" w:footer="1596" w:top="1220" w:bottom="1780" w:left="520" w:right="580"/>
        </w:sectPr>
      </w:pPr>
    </w:p>
    <w:p>
      <w:pPr>
        <w:spacing w:before="51"/>
        <w:ind w:left="36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6.419998pt;margin-top:-1.684206pt;width:540.8pt;height:351.8pt;mso-position-horizontal-relative:page;mso-position-vertical-relative:paragraph;z-index:-15184" coordorigin="728,-34" coordsize="10816,7036">
            <v:group style="position:absolute;left:728;top:-34;width:10816;height:916" coordorigin="728,-34" coordsize="10816,916">
              <v:shape style="position:absolute;left:728;top:-34;width:10816;height:916" coordorigin="728,-34" coordsize="10816,916" path="m11544,-34l728,-34,728,882,11544,882,11544,875,744,875,737,866,744,866,744,-18,737,-18,744,-25,11544,-25,11544,-34xe" filled="true" fillcolor="#000000" stroked="false">
                <v:path arrowok="t"/>
                <v:fill type="solid"/>
              </v:shape>
              <v:shape style="position:absolute;left:728;top:-34;width:10816;height:916" coordorigin="728,-34" coordsize="10816,916" path="m744,866l737,866,744,875,744,866xe" filled="true" fillcolor="#000000" stroked="false">
                <v:path arrowok="t"/>
                <v:fill type="solid"/>
              </v:shape>
              <v:shape style="position:absolute;left:728;top:-34;width:10816;height:916" coordorigin="728,-34" coordsize="10816,916" path="m11528,866l744,866,744,875,11528,875,11528,866xe" filled="true" fillcolor="#000000" stroked="false">
                <v:path arrowok="t"/>
                <v:fill type="solid"/>
              </v:shape>
              <v:shape style="position:absolute;left:728;top:-34;width:10816;height:916" coordorigin="728,-34" coordsize="10816,916" path="m11528,-25l11528,875,11537,866,11544,866,11544,-18,11537,-18,11528,-25xe" filled="true" fillcolor="#000000" stroked="false">
                <v:path arrowok="t"/>
                <v:fill type="solid"/>
              </v:shape>
              <v:shape style="position:absolute;left:728;top:-34;width:10816;height:916" coordorigin="728,-34" coordsize="10816,916" path="m11544,866l11537,866,11528,875,11544,875,11544,866xe" filled="true" fillcolor="#000000" stroked="false">
                <v:path arrowok="t"/>
                <v:fill type="solid"/>
              </v:shape>
              <v:shape style="position:absolute;left:728;top:-34;width:10816;height:916" coordorigin="728,-34" coordsize="10816,916" path="m744,-25l737,-18,744,-18,744,-25xe" filled="true" fillcolor="#000000" stroked="false">
                <v:path arrowok="t"/>
                <v:fill type="solid"/>
              </v:shape>
              <v:shape style="position:absolute;left:728;top:-34;width:10816;height:916" coordorigin="728,-34" coordsize="10816,916" path="m11528,-25l744,-25,744,-18,11528,-18,11528,-25xe" filled="true" fillcolor="#000000" stroked="false">
                <v:path arrowok="t"/>
                <v:fill type="solid"/>
              </v:shape>
              <v:shape style="position:absolute;left:728;top:-34;width:10816;height:916" coordorigin="728,-34" coordsize="10816,916" path="m11544,-25l11528,-25,11537,-18,11544,-18,11544,-25xe" filled="true" fillcolor="#000000" stroked="false">
                <v:path arrowok="t"/>
                <v:fill type="solid"/>
              </v:shape>
            </v:group>
            <v:group style="position:absolute;left:728;top:866;width:10816;height:6136" coordorigin="728,866" coordsize="10816,6136">
              <v:shape style="position:absolute;left:728;top:866;width:10816;height:6136" coordorigin="728,866" coordsize="10816,6136" path="m11544,866l728,866,728,7002,11544,7002,11544,6995,744,6995,737,6986,744,6986,744,882,737,882,744,875,11544,875,11544,866xe" filled="true" fillcolor="#000000" stroked="false">
                <v:path arrowok="t"/>
                <v:fill type="solid"/>
              </v:shape>
              <v:shape style="position:absolute;left:728;top:866;width:10816;height:6136" coordorigin="728,866" coordsize="10816,6136" path="m744,6986l737,6986,744,6995,744,6986xe" filled="true" fillcolor="#000000" stroked="false">
                <v:path arrowok="t"/>
                <v:fill type="solid"/>
              </v:shape>
              <v:shape style="position:absolute;left:728;top:866;width:10816;height:6136" coordorigin="728,866" coordsize="10816,6136" path="m11528,6986l744,6986,744,6995,11528,6995,11528,6986xe" filled="true" fillcolor="#000000" stroked="false">
                <v:path arrowok="t"/>
                <v:fill type="solid"/>
              </v:shape>
              <v:shape style="position:absolute;left:728;top:866;width:10816;height:6136" coordorigin="728,866" coordsize="10816,6136" path="m11528,875l11528,6995,11537,6986,11544,6986,11544,882,11537,882,11528,875xe" filled="true" fillcolor="#000000" stroked="false">
                <v:path arrowok="t"/>
                <v:fill type="solid"/>
              </v:shape>
              <v:shape style="position:absolute;left:728;top:866;width:10816;height:6136" coordorigin="728,866" coordsize="10816,6136" path="m11544,6986l11537,6986,11528,6995,11544,6995,11544,6986xe" filled="true" fillcolor="#000000" stroked="false">
                <v:path arrowok="t"/>
                <v:fill type="solid"/>
              </v:shape>
              <v:shape style="position:absolute;left:728;top:866;width:10816;height:6136" coordorigin="728,866" coordsize="10816,6136" path="m744,875l737,882,744,882,744,875xe" filled="true" fillcolor="#000000" stroked="false">
                <v:path arrowok="t"/>
                <v:fill type="solid"/>
              </v:shape>
              <v:shape style="position:absolute;left:728;top:866;width:10816;height:6136" coordorigin="728,866" coordsize="10816,6136" path="m11528,875l744,875,744,882,11528,882,11528,875xe" filled="true" fillcolor="#000000" stroked="false">
                <v:path arrowok="t"/>
                <v:fill type="solid"/>
              </v:shape>
              <v:shape style="position:absolute;left:728;top:866;width:10816;height:6136" coordorigin="728,866" coordsize="10816,6136" path="m11544,875l11528,875,11537,882,11544,882,11544,875xe" filled="true" fillcolor="#000000" stroked="false">
                <v:path arrowok="t"/>
                <v:fill type="solid"/>
              </v:shape>
            </v:group>
            <v:group style="position:absolute;left:7306;top:2738;width:544;height:2" coordorigin="7306,2738" coordsize="544,2">
              <v:shape style="position:absolute;left:7306;top:2738;width:544;height:2" coordorigin="7306,2738" coordsize="544,0" path="m7306,2738l7849,2738e" filled="false" stroked="true" strokeweight=".72pt" strokecolor="#000000">
                <v:path arrowok="t"/>
              </v:shape>
            </v:group>
            <v:group style="position:absolute;left:3435;top:631;width:2628;height:2" coordorigin="3435,631" coordsize="2628,2">
              <v:shape style="position:absolute;left:3435;top:631;width:2628;height:2" coordorigin="3435,631" coordsize="2628,0" path="m3435,631l6062,631e" filled="false" stroked="true" strokeweight=".713014pt" strokecolor="#000000">
                <v:path arrowok="t"/>
              </v:shape>
            </v:group>
            <v:group style="position:absolute;left:7052;top:631;width:656;height:2" coordorigin="7052,631" coordsize="656,2">
              <v:shape style="position:absolute;left:7052;top:631;width:656;height:2" coordorigin="7052,631" coordsize="656,0" path="m7052,631l7708,631e" filled="false" stroked="true" strokeweight=".713014pt" strokecolor="#000000">
                <v:path arrowok="t"/>
              </v:shape>
            </v:group>
            <v:group style="position:absolute;left:7710;top:631;width:3506;height:2" coordorigin="7710,631" coordsize="3506,2">
              <v:shape style="position:absolute;left:7710;top:631;width:3506;height:2" coordorigin="7710,631" coordsize="3506,0" path="m7710,631l11215,631e" filled="false" stroked="true" strokeweight=".713014pt" strokecolor="#000000">
                <v:path arrowok="t"/>
              </v:shape>
            </v:group>
            <v:group style="position:absolute;left:3281;top:1502;width:7996;height:2" coordorigin="3281,1502" coordsize="7996,2">
              <v:shape style="position:absolute;left:3281;top:1502;width:7996;height:2" coordorigin="3281,1502" coordsize="7996,0" path="m3281,1502l11277,1502e" filled="false" stroked="true" strokeweight=".713014pt" strokecolor="#000000">
                <v:path arrowok="t"/>
              </v:shape>
            </v:group>
            <v:group style="position:absolute;left:1776;top:1811;width:3944;height:2" coordorigin="1776,1811" coordsize="3944,2">
              <v:shape style="position:absolute;left:1776;top:1811;width:3944;height:2" coordorigin="1776,1811" coordsize="3944,0" path="m1776,1811l5720,1811e" filled="false" stroked="true" strokeweight=".713014pt" strokecolor="#000000">
                <v:path arrowok="t"/>
              </v:shape>
            </v:group>
            <v:group style="position:absolute;left:6453;top:1811;width:4819;height:2" coordorigin="6453,1811" coordsize="4819,2">
              <v:shape style="position:absolute;left:6453;top:1811;width:4819;height:2" coordorigin="6453,1811" coordsize="4819,0" path="m6453,1811l11271,1811e" filled="false" stroked="true" strokeweight=".713014pt" strokecolor="#000000">
                <v:path arrowok="t"/>
              </v:shape>
            </v:group>
            <v:group style="position:absolute;left:1572;top:2120;width:2081;height:2" coordorigin="1572,2120" coordsize="2081,2">
              <v:shape style="position:absolute;left:1572;top:2120;width:2081;height:2" coordorigin="1572,2120" coordsize="2081,0" path="m1572,2120l3653,2120e" filled="false" stroked="true" strokeweight=".713014pt" strokecolor="#000000">
                <v:path arrowok="t"/>
              </v:shape>
            </v:group>
            <v:group style="position:absolute;left:5080;top:2120;width:2193;height:2" coordorigin="5080,2120" coordsize="2193,2">
              <v:shape style="position:absolute;left:5080;top:2120;width:2193;height:2" coordorigin="5080,2120" coordsize="2193,0" path="m5080,2120l7272,2120e" filled="false" stroked="true" strokeweight=".713014pt" strokecolor="#000000">
                <v:path arrowok="t"/>
              </v:shape>
            </v:group>
            <v:group style="position:absolute;left:10230;top:2120;width:1096;height:2" coordorigin="10230,2120" coordsize="1096,2">
              <v:shape style="position:absolute;left:10230;top:2120;width:1096;height:2" coordorigin="10230,2120" coordsize="1096,0" path="m10230,2120l11326,2120e" filled="false" stroked="true" strokeweight=".713014pt" strokecolor="#000000">
                <v:path arrowok="t"/>
              </v:shape>
            </v:group>
            <v:group style="position:absolute;left:1522;top:2428;width:3068;height:2" coordorigin="1522,2428" coordsize="3068,2">
              <v:shape style="position:absolute;left:1522;top:2428;width:3068;height:2" coordorigin="1522,2428" coordsize="3068,0" path="m1522,2428l4589,2428e" filled="false" stroked="true" strokeweight=".713014pt" strokecolor="#000000">
                <v:path arrowok="t"/>
              </v:shape>
            </v:group>
            <v:group style="position:absolute;left:10337;top:2738;width:987;height:2" coordorigin="10337,2738" coordsize="987,2">
              <v:shape style="position:absolute;left:10337;top:2738;width:987;height:2" coordorigin="10337,2738" coordsize="987,0" path="m10337,2738l11323,2738e" filled="false" stroked="true" strokeweight=".713014pt" strokecolor="#000000">
                <v:path arrowok="t"/>
              </v:shape>
            </v:group>
            <v:group style="position:absolute;left:1557;top:3664;width:439;height:2" coordorigin="1557,3664" coordsize="439,2">
              <v:shape style="position:absolute;left:1557;top:3664;width:439;height:2" coordorigin="1557,3664" coordsize="439,0" path="m1557,3664l1995,3664e" filled="false" stroked="true" strokeweight=".713014pt" strokecolor="#000000">
                <v:path arrowok="t"/>
              </v:shape>
            </v:group>
            <v:group style="position:absolute;left:2504;top:3664;width:437;height:2" coordorigin="2504,3664" coordsize="437,2">
              <v:shape style="position:absolute;left:2504;top:3664;width:437;height:2" coordorigin="2504,3664" coordsize="437,0" path="m2504,3664l2940,3664e" filled="false" stroked="true" strokeweight=".713014pt" strokecolor="#000000">
                <v:path arrowok="t"/>
              </v:shape>
            </v:group>
            <v:group style="position:absolute;left:4898;top:3664;width:437;height:2" coordorigin="4898,3664" coordsize="437,2">
              <v:shape style="position:absolute;left:4898;top:3664;width:437;height:2" coordorigin="4898,3664" coordsize="437,0" path="m4898,3664l5335,3664e" filled="false" stroked="true" strokeweight=".713014pt" strokecolor="#000000">
                <v:path arrowok="t"/>
              </v:shape>
            </v:group>
            <v:group style="position:absolute;left:6758;top:3664;width:439;height:2" coordorigin="6758,3664" coordsize="439,2">
              <v:shape style="position:absolute;left:6758;top:3664;width:439;height:2" coordorigin="6758,3664" coordsize="439,0" path="m6758,3664l7196,3664e" filled="false" stroked="true" strokeweight=".713014pt" strokecolor="#000000">
                <v:path arrowok="t"/>
              </v:shape>
            </v:group>
            <v:group style="position:absolute;left:9654;top:3664;width:438;height:2" coordorigin="9654,3664" coordsize="438,2">
              <v:shape style="position:absolute;left:9654;top:3664;width:438;height:2" coordorigin="9654,3664" coordsize="438,0" path="m9654,3664l10091,3664e" filled="false" stroked="true" strokeweight=".713014pt" strokecolor="#000000">
                <v:path arrowok="t"/>
              </v:shape>
            </v:group>
            <v:group style="position:absolute;left:4273;top:3973;width:438;height:2" coordorigin="4273,3973" coordsize="438,2">
              <v:shape style="position:absolute;left:4273;top:3973;width:438;height:2" coordorigin="4273,3973" coordsize="438,0" path="m4273,3973l4711,3973e" filled="false" stroked="true" strokeweight=".713014pt" strokecolor="#000000">
                <v:path arrowok="t"/>
              </v:shape>
            </v:group>
            <v:group style="position:absolute;left:5128;top:3973;width:328;height:2" coordorigin="5128,3973" coordsize="328,2">
              <v:shape style="position:absolute;left:5128;top:3973;width:328;height:2" coordorigin="5128,3973" coordsize="328,0" path="m5128,3973l5456,3973e" filled="false" stroked="true" strokeweight=".713014pt" strokecolor="#000000">
                <v:path arrowok="t"/>
              </v:shape>
            </v:group>
            <v:group style="position:absolute;left:886;top:4591;width:10185;height:2" coordorigin="886,4591" coordsize="10185,2">
              <v:shape style="position:absolute;left:886;top:4591;width:10185;height:2" coordorigin="886,4591" coordsize="10185,0" path="m886,4591l11071,4591e" filled="false" stroked="true" strokeweight=".713014pt" strokecolor="#000000">
                <v:path arrowok="t"/>
              </v:shape>
            </v:group>
            <v:group style="position:absolute;left:886;top:4899;width:10185;height:2" coordorigin="886,4899" coordsize="10185,2">
              <v:shape style="position:absolute;left:886;top:4899;width:10185;height:2" coordorigin="886,4899" coordsize="10185,0" path="m886,4899l11071,4899e" filled="false" stroked="true" strokeweight=".713014pt" strokecolor="#000000">
                <v:path arrowok="t"/>
              </v:shape>
            </v:group>
            <v:group style="position:absolute;left:886;top:5209;width:10185;height:2" coordorigin="886,5209" coordsize="10185,2">
              <v:shape style="position:absolute;left:886;top:5209;width:10185;height:2" coordorigin="886,5209" coordsize="10185,0" path="m886,5209l11071,5209e" filled="false" stroked="true" strokeweight=".713014pt" strokecolor="#000000">
                <v:path arrowok="t"/>
              </v:shape>
            </v:group>
            <v:group style="position:absolute;left:2570;top:6135;width:438;height:2" coordorigin="2570,6135" coordsize="438,2">
              <v:shape style="position:absolute;left:2570;top:6135;width:438;height:2" coordorigin="2570,6135" coordsize="438,0" path="m2570,6135l3008,6135e" filled="false" stroked="true" strokeweight=".713014pt" strokecolor="#000000">
                <v:path arrowok="t"/>
              </v:shape>
            </v:group>
            <v:group style="position:absolute;left:4285;top:6135;width:438;height:2" coordorigin="4285,6135" coordsize="438,2">
              <v:shape style="position:absolute;left:4285;top:6135;width:438;height:2" coordorigin="4285,6135" coordsize="438,0" path="m4285,6135l4723,6135e" filled="false" stroked="true" strokeweight=".713014pt" strokecolor="#000000">
                <v:path arrowok="t"/>
              </v:shape>
            </v:group>
            <v:group style="position:absolute;left:5789;top:6135;width:439;height:2" coordorigin="5789,6135" coordsize="439,2">
              <v:shape style="position:absolute;left:5789;top:6135;width:439;height:2" coordorigin="5789,6135" coordsize="439,0" path="m5789,6135l6227,6135e" filled="false" stroked="true" strokeweight=".713014pt" strokecolor="#000000">
                <v:path arrowok="t"/>
              </v:shape>
            </v:group>
            <v:group style="position:absolute;left:7381;top:6135;width:437;height:2" coordorigin="7381,6135" coordsize="437,2">
              <v:shape style="position:absolute;left:7381;top:6135;width:437;height:2" coordorigin="7381,6135" coordsize="437,0" path="m7381,6135l7818,6135e" filled="false" stroked="true" strokeweight=".713014pt" strokecolor="#000000">
                <v:path arrowok="t"/>
              </v:shape>
            </v:group>
            <v:group style="position:absolute;left:8603;top:6135;width:439;height:2" coordorigin="8603,6135" coordsize="439,2">
              <v:shape style="position:absolute;left:8603;top:6135;width:439;height:2" coordorigin="8603,6135" coordsize="439,0" path="m8603,6135l9041,6135e" filled="false" stroked="true" strokeweight=".713014pt" strokecolor="#000000">
                <v:path arrowok="t"/>
              </v:shape>
            </v:group>
            <v:group style="position:absolute;left:9960;top:6135;width:437;height:2" coordorigin="9960,6135" coordsize="437,2">
              <v:shape style="position:absolute;left:9960;top:6135;width:437;height:2" coordorigin="9960,6135" coordsize="437,0" path="m9960,6135l10397,6135e" filled="false" stroked="true" strokeweight=".713014pt" strokecolor="#000000">
                <v:path arrowok="t"/>
              </v:shape>
            </v:group>
            <v:group style="position:absolute;left:2033;top:6443;width:437;height:2" coordorigin="2033,6443" coordsize="437,2">
              <v:shape style="position:absolute;left:2033;top:6443;width:437;height:2" coordorigin="2033,6443" coordsize="437,0" path="m2033,6443l2470,6443e" filled="false" stroked="true" strokeweight=".713014pt" strokecolor="#000000">
                <v:path arrowok="t"/>
              </v:shape>
            </v:group>
            <v:group style="position:absolute;left:3272;top:6443;width:439;height:2" coordorigin="3272,6443" coordsize="439,2">
              <v:shape style="position:absolute;left:3272;top:6443;width:439;height:2" coordorigin="3272,6443" coordsize="439,0" path="m3272,6443l3710,6443e" filled="false" stroked="true" strokeweight=".713014pt" strokecolor="#000000">
                <v:path arrowok="t"/>
              </v:shape>
            </v:group>
            <v:group style="position:absolute;left:4707;top:6443;width:438;height:2" coordorigin="4707,6443" coordsize="438,2">
              <v:shape style="position:absolute;left:4707;top:6443;width:438;height:2" coordorigin="4707,6443" coordsize="438,0" path="m4707,6443l5145,6443e" filled="false" stroked="true" strokeweight=".713014pt" strokecolor="#000000">
                <v:path arrowok="t"/>
              </v:shape>
            </v:group>
            <v:group style="position:absolute;left:6022;top:6443;width:438;height:2" coordorigin="6022,6443" coordsize="438,2">
              <v:shape style="position:absolute;left:6022;top:6443;width:438;height:2" coordorigin="6022,6443" coordsize="438,0" path="m6022,6443l6460,6443e" filled="false" stroked="true" strokeweight=".713014pt" strokecolor="#000000">
                <v:path arrowok="t"/>
              </v:shape>
            </v:group>
            <v:group style="position:absolute;left:3116;top:6752;width:329;height:2" coordorigin="3116,6752" coordsize="329,2">
              <v:shape style="position:absolute;left:3116;top:6752;width:329;height:2" coordorigin="3116,6752" coordsize="329,0" path="m3116,6752l3445,6752e" filled="false" stroked="true" strokeweight=".713014pt" strokecolor="#000000">
                <v:path arrowok="t"/>
              </v:shape>
            </v:group>
            <v:group style="position:absolute;left:4161;top:6752;width:439;height:2" coordorigin="4161,6752" coordsize="439,2">
              <v:shape style="position:absolute;left:4161;top:6752;width:439;height:2" coordorigin="4161,6752" coordsize="439,0" path="m4161,6752l4600,6752e" filled="false" stroked="true" strokeweight=".713014pt" strokecolor="#000000">
                <v:path arrowok="t"/>
              </v:shape>
            </v:group>
            <v:group style="position:absolute;left:6185;top:6752;width:439;height:2" coordorigin="6185,6752" coordsize="439,2">
              <v:shape style="position:absolute;left:6185;top:6752;width:439;height:2" coordorigin="6185,6752" coordsize="439,0" path="m6185,6752l6623,6752e" filled="false" stroked="true" strokeweight=".713014pt" strokecolor="#000000">
                <v:path arrowok="t"/>
              </v:shape>
            </v:group>
            <v:group style="position:absolute;left:7362;top:6752;width:3833;height:2" coordorigin="7362,6752" coordsize="3833,2">
              <v:shape style="position:absolute;left:7362;top:6752;width:3833;height:2" coordorigin="7362,6752" coordsize="3833,0" path="m7362,6752l11195,6752e" filled="false" stroked="true" strokeweight=".713014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b/>
          <w:sz w:val="24"/>
        </w:rPr>
        <w:t>Course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Information</w:t>
      </w:r>
      <w:r>
        <w:rPr>
          <w:rFonts w:ascii="Calibri"/>
          <w:sz w:val="24"/>
        </w:rPr>
      </w:r>
    </w:p>
    <w:p>
      <w:pPr>
        <w:pStyle w:val="BodyText"/>
        <w:spacing w:line="240" w:lineRule="auto" w:before="45"/>
        <w:ind w:left="365" w:right="0"/>
        <w:jc w:val="left"/>
      </w:pPr>
      <w:r>
        <w:rPr/>
        <w:t>Course (i.e. ENGL</w:t>
      </w:r>
      <w:r>
        <w:rPr>
          <w:spacing w:val="-11"/>
        </w:rPr>
        <w:t> </w:t>
      </w:r>
      <w:r>
        <w:rPr/>
        <w:t>1300.001):</w:t>
      </w:r>
    </w:p>
    <w:p>
      <w:pPr>
        <w:spacing w:line="240" w:lineRule="auto" w:before="11"/>
        <w:rPr>
          <w:rFonts w:ascii="Calibri" w:hAnsi="Calibri" w:cs="Calibri" w:eastAsia="Calibri"/>
          <w:sz w:val="31"/>
          <w:szCs w:val="31"/>
        </w:rPr>
      </w:pPr>
      <w:r>
        <w:rPr/>
        <w:br w:type="column"/>
      </w:r>
      <w:r>
        <w:rPr>
          <w:rFonts w:ascii="Calibri"/>
          <w:sz w:val="31"/>
        </w:rPr>
      </w:r>
    </w:p>
    <w:p>
      <w:pPr>
        <w:pStyle w:val="BodyText"/>
        <w:spacing w:line="240" w:lineRule="auto" w:before="0"/>
        <w:ind w:left="365" w:right="0"/>
        <w:jc w:val="left"/>
      </w:pPr>
      <w:r>
        <w:rPr/>
        <w:t>Instructor: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2" w:equalWidth="0">
            <w:col w:w="2915" w:space="2312"/>
            <w:col w:w="5913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365" w:right="351"/>
        <w:jc w:val="left"/>
        <w:rPr>
          <w:b w:val="0"/>
          <w:bCs w:val="0"/>
        </w:rPr>
      </w:pPr>
      <w:r>
        <w:rPr/>
        <w:t>Alternative</w:t>
      </w:r>
      <w:r>
        <w:rPr>
          <w:spacing w:val="-4"/>
        </w:rPr>
        <w:t> </w:t>
      </w:r>
      <w:r>
        <w:rPr/>
        <w:t>Format</w:t>
      </w:r>
      <w:r>
        <w:rPr>
          <w:spacing w:val="-3"/>
        </w:rPr>
        <w:t> </w:t>
      </w:r>
      <w:r>
        <w:rPr/>
        <w:t>Request</w:t>
      </w:r>
      <w:r>
        <w:rPr>
          <w:spacing w:val="-4"/>
        </w:rPr>
        <w:t> </w:t>
      </w:r>
      <w:r>
        <w:rPr/>
        <w:t>#1</w:t>
      </w:r>
      <w:r>
        <w:rPr>
          <w:spacing w:val="-2"/>
        </w:rPr>
        <w:t> </w:t>
      </w:r>
      <w:r>
        <w:rPr/>
        <w:t>(List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book/document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class)</w:t>
      </w:r>
      <w:r>
        <w:rPr>
          <w:b w:val="0"/>
        </w:rPr>
      </w:r>
    </w:p>
    <w:p>
      <w:pPr>
        <w:pStyle w:val="BodyText"/>
        <w:spacing w:line="240" w:lineRule="auto" w:before="39"/>
        <w:ind w:left="365" w:right="351"/>
        <w:jc w:val="left"/>
      </w:pPr>
      <w:r>
        <w:rPr/>
        <w:t>Title of</w:t>
      </w:r>
      <w:r>
        <w:rPr>
          <w:spacing w:val="-24"/>
        </w:rPr>
        <w:t> </w:t>
      </w:r>
      <w:r>
        <w:rPr/>
        <w:t>book/document(s):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76" w:lineRule="auto"/>
        <w:ind w:left="365" w:right="0"/>
        <w:jc w:val="left"/>
      </w:pPr>
      <w:r>
        <w:rPr>
          <w:spacing w:val="-1"/>
        </w:rPr>
        <w:t>Publisher:</w:t>
      </w:r>
      <w:r>
        <w:rPr>
          <w:spacing w:val="-1"/>
          <w:w w:val="99"/>
        </w:rPr>
        <w:t> </w:t>
      </w:r>
      <w:r>
        <w:rPr/>
        <w:t>Edition:</w:t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left="365" w:right="0"/>
        <w:jc w:val="left"/>
      </w:pPr>
      <w:r>
        <w:rPr/>
        <w:t>Copyright</w:t>
      </w:r>
      <w:r>
        <w:rPr>
          <w:spacing w:val="-8"/>
        </w:rPr>
        <w:t> </w:t>
      </w:r>
      <w:r>
        <w:rPr/>
        <w:t>Year:</w:t>
      </w:r>
    </w:p>
    <w:p>
      <w:pPr>
        <w:pStyle w:val="BodyText"/>
        <w:spacing w:line="240" w:lineRule="auto"/>
        <w:ind w:left="365" w:right="0"/>
        <w:jc w:val="left"/>
      </w:pPr>
      <w:r>
        <w:rPr>
          <w:spacing w:val="-1"/>
        </w:rPr>
        <w:br w:type="column"/>
      </w:r>
      <w:r>
        <w:rPr>
          <w:spacing w:val="-1"/>
        </w:rPr>
        <w:t>Author: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left="365" w:right="0"/>
        <w:jc w:val="left"/>
      </w:pPr>
      <w:r>
        <w:rPr/>
        <w:t>Number of pages in entire</w:t>
      </w:r>
      <w:r>
        <w:rPr>
          <w:spacing w:val="-16"/>
        </w:rPr>
        <w:t> </w:t>
      </w:r>
      <w:r>
        <w:rPr/>
        <w:t>text:_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257" w:space="1562"/>
            <w:col w:w="1741" w:space="325"/>
            <w:col w:w="1048" w:space="502"/>
            <w:col w:w="4705"/>
          </w:cols>
        </w:sectPr>
      </w:pPr>
    </w:p>
    <w:p>
      <w:pPr>
        <w:pStyle w:val="BodyText"/>
        <w:spacing w:line="268" w:lineRule="exact" w:before="0"/>
        <w:ind w:left="365" w:right="0"/>
        <w:jc w:val="left"/>
      </w:pPr>
      <w:r>
        <w:rPr/>
        <w:t>ISBN</w:t>
      </w:r>
      <w:r>
        <w:rPr>
          <w:spacing w:val="-5"/>
        </w:rPr>
        <w:t> </w:t>
      </w:r>
      <w:r>
        <w:rPr/>
        <w:t>#:</w:t>
      </w:r>
    </w:p>
    <w:p>
      <w:pPr>
        <w:pStyle w:val="BodyText"/>
        <w:spacing w:line="268" w:lineRule="exact" w:before="0"/>
        <w:ind w:left="365" w:right="0"/>
        <w:jc w:val="left"/>
      </w:pPr>
      <w:r>
        <w:rPr/>
        <w:br w:type="column"/>
      </w:r>
      <w:r>
        <w:rPr/>
        <w:t>NOTE: if your request is a bundle or group of items with only one</w:t>
      </w:r>
      <w:r>
        <w:rPr>
          <w:spacing w:val="-30"/>
        </w:rPr>
        <w:t> </w:t>
      </w:r>
      <w:r>
        <w:rPr/>
        <w:t>ISBN</w:t>
      </w:r>
    </w:p>
    <w:p>
      <w:pPr>
        <w:spacing w:after="0" w:line="268" w:lineRule="exact"/>
        <w:jc w:val="left"/>
        <w:sectPr>
          <w:type w:val="continuous"/>
          <w:pgSz w:w="12240" w:h="15840"/>
          <w:pgMar w:top="1220" w:bottom="1780" w:left="520" w:right="580"/>
          <w:cols w:num="2" w:equalWidth="0">
            <w:col w:w="1001" w:space="2802"/>
            <w:col w:w="7337"/>
          </w:cols>
        </w:sectPr>
      </w:pPr>
    </w:p>
    <w:p>
      <w:pPr>
        <w:pStyle w:val="BodyText"/>
        <w:spacing w:line="240" w:lineRule="auto"/>
        <w:ind w:left="366" w:right="351"/>
        <w:jc w:val="left"/>
      </w:pPr>
      <w:r>
        <w:rPr/>
        <w:t>number on the outer packaging, please provide the specific ISBN that is </w:t>
      </w:r>
      <w:r>
        <w:rPr>
          <w:rFonts w:ascii="Calibri"/>
          <w:b/>
        </w:rPr>
        <w:t>inside </w:t>
      </w:r>
      <w:r>
        <w:rPr/>
        <w:t>the textbook. Cost of</w:t>
      </w:r>
      <w:r>
        <w:rPr>
          <w:spacing w:val="-30"/>
        </w:rPr>
        <w:t> </w:t>
      </w:r>
      <w:r>
        <w:rPr/>
        <w:t>Book: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left="365" w:right="351"/>
        <w:jc w:val="left"/>
        <w:rPr>
          <w:b w:val="0"/>
          <w:bCs w:val="0"/>
        </w:rPr>
      </w:pPr>
      <w:r>
        <w:rPr/>
        <w:t>Select Preferred</w:t>
      </w:r>
      <w:r>
        <w:rPr>
          <w:spacing w:val="-13"/>
        </w:rPr>
        <w:t> </w:t>
      </w:r>
      <w:r>
        <w:rPr/>
        <w:t>Format: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/>
        <w:ind w:left="366" w:right="0"/>
        <w:jc w:val="left"/>
      </w:pPr>
      <w:r>
        <w:rPr>
          <w:w w:val="95"/>
        </w:rPr>
        <w:t>Braille:</w:t>
      </w:r>
      <w:r>
        <w:rPr/>
      </w:r>
    </w:p>
    <w:p>
      <w:pPr>
        <w:pStyle w:val="BodyText"/>
        <w:spacing w:line="240" w:lineRule="auto"/>
        <w:ind w:left="366" w:right="0"/>
        <w:jc w:val="left"/>
      </w:pPr>
      <w:r>
        <w:rPr/>
        <w:br w:type="column"/>
      </w:r>
      <w:r>
        <w:rPr/>
        <w:t>PDF:</w:t>
      </w:r>
    </w:p>
    <w:p>
      <w:pPr>
        <w:pStyle w:val="BodyText"/>
        <w:spacing w:line="240" w:lineRule="auto"/>
        <w:ind w:left="366" w:right="0"/>
        <w:jc w:val="left"/>
      </w:pPr>
      <w:r>
        <w:rPr/>
        <w:br w:type="column"/>
      </w:r>
      <w:r>
        <w:rPr/>
        <w:t>Word File/Text</w:t>
      </w:r>
      <w:r>
        <w:rPr>
          <w:spacing w:val="-12"/>
        </w:rPr>
        <w:t> </w:t>
      </w:r>
      <w:r>
        <w:rPr/>
        <w:t>Only:</w:t>
      </w:r>
    </w:p>
    <w:p>
      <w:pPr>
        <w:pStyle w:val="BodyText"/>
        <w:spacing w:line="240" w:lineRule="auto"/>
        <w:ind w:left="366" w:right="0"/>
        <w:jc w:val="left"/>
      </w:pPr>
      <w:r>
        <w:rPr/>
        <w:br w:type="column"/>
      </w:r>
      <w:r>
        <w:rPr/>
        <w:t>Enlarged</w:t>
      </w:r>
      <w:r>
        <w:rPr>
          <w:spacing w:val="-4"/>
        </w:rPr>
        <w:t> </w:t>
      </w:r>
      <w:r>
        <w:rPr/>
        <w:t>Print:</w:t>
      </w:r>
    </w:p>
    <w:p>
      <w:pPr>
        <w:pStyle w:val="BodyText"/>
        <w:spacing w:line="240" w:lineRule="auto"/>
        <w:ind w:left="366" w:right="0"/>
        <w:jc w:val="left"/>
      </w:pPr>
      <w:r>
        <w:rPr/>
        <w:br w:type="column"/>
      </w:r>
      <w:r>
        <w:rPr/>
        <w:t>Font Size of Enlarged</w:t>
      </w:r>
      <w:r>
        <w:rPr>
          <w:spacing w:val="-12"/>
        </w:rPr>
        <w:t> </w:t>
      </w:r>
      <w:r>
        <w:rPr/>
        <w:t>Print: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5" w:equalWidth="0">
            <w:col w:w="988" w:space="171"/>
            <w:col w:w="776" w:space="169"/>
            <w:col w:w="2223" w:space="171"/>
            <w:col w:w="1689" w:space="171"/>
            <w:col w:w="4782"/>
          </w:cols>
        </w:sectPr>
      </w:pPr>
    </w:p>
    <w:p>
      <w:pPr>
        <w:pStyle w:val="BodyText"/>
        <w:spacing w:line="240" w:lineRule="auto" w:before="39"/>
        <w:ind w:left="366" w:right="0"/>
        <w:jc w:val="left"/>
      </w:pPr>
      <w:r>
        <w:rPr/>
        <w:t>I need the entire book/document</w:t>
      </w:r>
      <w:r>
        <w:rPr>
          <w:spacing w:val="-12"/>
        </w:rPr>
        <w:t> </w:t>
      </w:r>
      <w:r>
        <w:rPr/>
        <w:t>Yes</w:t>
      </w:r>
    </w:p>
    <w:p>
      <w:pPr>
        <w:spacing w:before="39"/>
        <w:ind w:left="36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  <w:t>No_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220" w:bottom="1780" w:left="520" w:right="580"/>
          <w:cols w:num="2" w:equalWidth="0">
            <w:col w:w="3704" w:space="170"/>
            <w:col w:w="7266"/>
          </w:cols>
        </w:sectPr>
      </w:pPr>
    </w:p>
    <w:p>
      <w:pPr>
        <w:pStyle w:val="BodyText"/>
        <w:spacing w:line="240" w:lineRule="auto" w:before="39"/>
        <w:ind w:left="366" w:right="351"/>
        <w:jc w:val="left"/>
      </w:pPr>
      <w:r>
        <w:rPr/>
        <w:t>If no, please specify which chapters, sections, modules etc. you do</w:t>
      </w:r>
      <w:r>
        <w:rPr>
          <w:spacing w:val="-25"/>
        </w:rPr>
        <w:t> </w:t>
      </w:r>
      <w:r>
        <w:rPr/>
        <w:t>need: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5"/>
        <w:ind w:left="366" w:right="351"/>
        <w:jc w:val="left"/>
      </w:pPr>
      <w:r>
        <w:rPr/>
        <w:t>If you need more than just the text, please check only the items that are essential from the</w:t>
      </w:r>
      <w:r>
        <w:rPr>
          <w:spacing w:val="-34"/>
        </w:rPr>
        <w:t> </w:t>
      </w:r>
      <w:r>
        <w:rPr/>
        <w:t>following: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/>
        <w:ind w:left="365" w:right="0"/>
        <w:jc w:val="left"/>
      </w:pPr>
      <w:r>
        <w:rPr/>
        <w:t>Table of</w:t>
      </w:r>
      <w:r>
        <w:rPr>
          <w:spacing w:val="-9"/>
        </w:rPr>
        <w:t> </w:t>
      </w:r>
      <w:r>
        <w:rPr/>
        <w:t>Contents:</w:t>
      </w:r>
    </w:p>
    <w:p>
      <w:pPr>
        <w:pStyle w:val="BodyText"/>
        <w:spacing w:line="240" w:lineRule="auto"/>
        <w:ind w:left="365" w:right="0"/>
        <w:jc w:val="left"/>
      </w:pPr>
      <w:r>
        <w:rPr/>
        <w:br w:type="column"/>
      </w:r>
      <w:r>
        <w:rPr/>
        <w:t>Introduction:</w:t>
      </w:r>
    </w:p>
    <w:p>
      <w:pPr>
        <w:pStyle w:val="BodyText"/>
        <w:spacing w:line="240" w:lineRule="auto"/>
        <w:ind w:left="365" w:right="0"/>
        <w:jc w:val="left"/>
      </w:pPr>
      <w:r>
        <w:rPr/>
        <w:br w:type="column"/>
      </w:r>
      <w:r>
        <w:rPr/>
        <w:t>Footnotes:</w:t>
      </w:r>
    </w:p>
    <w:p>
      <w:pPr>
        <w:pStyle w:val="BodyText"/>
        <w:spacing w:line="240" w:lineRule="auto"/>
        <w:ind w:left="365" w:right="0"/>
        <w:jc w:val="left"/>
      </w:pPr>
      <w:r>
        <w:rPr>
          <w:w w:val="95"/>
        </w:rPr>
        <w:br w:type="column"/>
      </w:r>
      <w:r>
        <w:rPr>
          <w:w w:val="95"/>
        </w:rPr>
        <w:t>References:</w:t>
      </w:r>
      <w:r>
        <w:rPr/>
      </w:r>
    </w:p>
    <w:p>
      <w:pPr>
        <w:pStyle w:val="BodyText"/>
        <w:spacing w:line="240" w:lineRule="auto"/>
        <w:ind w:left="365" w:right="0"/>
        <w:jc w:val="left"/>
      </w:pPr>
      <w:r>
        <w:rPr>
          <w:spacing w:val="-1"/>
        </w:rPr>
        <w:br w:type="column"/>
      </w:r>
      <w:r>
        <w:rPr>
          <w:spacing w:val="-1"/>
        </w:rPr>
        <w:t>Indices:</w:t>
      </w:r>
      <w:r>
        <w:rPr/>
      </w:r>
    </w:p>
    <w:p>
      <w:pPr>
        <w:pStyle w:val="BodyText"/>
        <w:spacing w:line="240" w:lineRule="auto"/>
        <w:ind w:left="365" w:right="0"/>
        <w:jc w:val="left"/>
      </w:pPr>
      <w:r>
        <w:rPr/>
        <w:br w:type="column"/>
      </w:r>
      <w:r>
        <w:rPr/>
        <w:t>Glossary: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6" w:equalWidth="0">
            <w:col w:w="2002" w:space="171"/>
            <w:col w:w="1542" w:space="172"/>
            <w:col w:w="1333" w:space="172"/>
            <w:col w:w="1420" w:space="171"/>
            <w:col w:w="1050" w:space="173"/>
            <w:col w:w="2934"/>
          </w:cols>
        </w:sectPr>
      </w:pPr>
    </w:p>
    <w:p>
      <w:pPr>
        <w:pStyle w:val="BodyText"/>
        <w:spacing w:line="240" w:lineRule="auto" w:before="39"/>
        <w:ind w:left="365" w:right="0"/>
        <w:jc w:val="left"/>
      </w:pPr>
      <w:r>
        <w:rPr>
          <w:spacing w:val="-1"/>
        </w:rPr>
        <w:t>Appendices:</w:t>
      </w:r>
      <w:r>
        <w:rPr/>
      </w:r>
    </w:p>
    <w:p>
      <w:pPr>
        <w:pStyle w:val="BodyText"/>
        <w:spacing w:line="240" w:lineRule="auto" w:before="39"/>
        <w:ind w:left="365" w:right="0"/>
        <w:jc w:val="left"/>
      </w:pPr>
      <w:r>
        <w:rPr/>
        <w:br w:type="column"/>
      </w:r>
      <w:r>
        <w:rPr/>
        <w:t>Figures:</w:t>
      </w:r>
    </w:p>
    <w:p>
      <w:pPr>
        <w:pStyle w:val="BodyText"/>
        <w:spacing w:line="240" w:lineRule="auto" w:before="39"/>
        <w:ind w:left="365" w:right="0"/>
        <w:jc w:val="left"/>
      </w:pPr>
      <w:r>
        <w:rPr/>
        <w:br w:type="column"/>
      </w:r>
      <w:r>
        <w:rPr/>
        <w:t>Diagrams:</w:t>
      </w:r>
    </w:p>
    <w:p>
      <w:pPr>
        <w:pStyle w:val="BodyText"/>
        <w:spacing w:line="240" w:lineRule="auto" w:before="39"/>
        <w:ind w:left="365" w:right="0"/>
        <w:jc w:val="left"/>
      </w:pPr>
      <w:r>
        <w:rPr/>
        <w:br w:type="column"/>
      </w:r>
      <w:r>
        <w:rPr/>
        <w:t>Pictures: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461" w:space="173"/>
            <w:col w:w="1069" w:space="170"/>
            <w:col w:w="1265" w:space="170"/>
            <w:col w:w="6832"/>
          </w:cols>
        </w:sectPr>
      </w:pPr>
    </w:p>
    <w:p>
      <w:pPr>
        <w:pStyle w:val="BodyText"/>
        <w:spacing w:line="240" w:lineRule="auto" w:before="39"/>
        <w:ind w:left="366" w:right="0"/>
        <w:jc w:val="left"/>
      </w:pPr>
      <w:r>
        <w:rPr/>
        <w:t>Send conversions by :</w:t>
      </w:r>
      <w:r>
        <w:rPr>
          <w:spacing w:val="-11"/>
        </w:rPr>
        <w:t> </w:t>
      </w:r>
      <w:r>
        <w:rPr/>
        <w:t>CD</w:t>
      </w:r>
    </w:p>
    <w:p>
      <w:pPr>
        <w:pStyle w:val="BodyText"/>
        <w:spacing w:line="240" w:lineRule="auto" w:before="39"/>
        <w:ind w:left="339" w:right="0"/>
        <w:jc w:val="left"/>
      </w:pPr>
      <w:r>
        <w:rPr>
          <w:spacing w:val="-1"/>
        </w:rPr>
        <w:br w:type="column"/>
      </w:r>
      <w:r>
        <w:rPr>
          <w:spacing w:val="-1"/>
        </w:rPr>
        <w:t>E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mail_</w:t>
      </w:r>
      <w:r>
        <w:rPr/>
      </w:r>
    </w:p>
    <w:p>
      <w:pPr>
        <w:pStyle w:val="BodyText"/>
        <w:spacing w:line="240" w:lineRule="auto" w:before="39"/>
        <w:ind w:left="366" w:right="0"/>
        <w:jc w:val="left"/>
      </w:pPr>
      <w:r>
        <w:rPr/>
        <w:br w:type="column"/>
      </w:r>
      <w:r>
        <w:rPr/>
        <w:t>USB/Flash</w:t>
      </w:r>
      <w:r>
        <w:rPr>
          <w:spacing w:val="-4"/>
        </w:rPr>
        <w:t> </w:t>
      </w:r>
      <w:r>
        <w:rPr/>
        <w:t>Drive:</w:t>
      </w:r>
    </w:p>
    <w:p>
      <w:pPr>
        <w:pStyle w:val="BodyText"/>
        <w:spacing w:line="240" w:lineRule="auto" w:before="39"/>
        <w:ind w:left="366" w:right="0"/>
        <w:jc w:val="left"/>
      </w:pPr>
      <w:r>
        <w:rPr/>
        <w:br w:type="column"/>
      </w:r>
      <w:r>
        <w:rPr/>
        <w:t>Other:_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2597" w:space="40"/>
            <w:col w:w="1005" w:space="172"/>
            <w:col w:w="1851" w:space="122"/>
            <w:col w:w="5353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351"/>
        <w:jc w:val="left"/>
        <w:rPr>
          <w:b w:val="0"/>
          <w:bCs w:val="0"/>
        </w:rPr>
      </w:pPr>
      <w:r>
        <w:rPr/>
        <w:pict>
          <v:group style="position:absolute;margin-left:36.299999pt;margin-top:-1.536394pt;width:540.8pt;height:307pt;mso-position-horizontal-relative:page;mso-position-vertical-relative:paragraph;z-index:-15160" coordorigin="726,-31" coordsize="10816,6140">
            <v:group style="position:absolute;left:726;top:-31;width:10816;height:6140" coordorigin="726,-31" coordsize="10816,6140">
              <v:shape style="position:absolute;left:726;top:-31;width:10816;height:6140" coordorigin="726,-31" coordsize="10816,6140" path="m11542,-31l726,-31,726,6108,11542,6108,11542,6101,742,6101,734,6093,742,6093,742,-15,734,-15,742,-22,11542,-22,11542,-31xe" filled="true" fillcolor="#000000" stroked="false">
                <v:path arrowok="t"/>
                <v:fill type="solid"/>
              </v:shape>
              <v:shape style="position:absolute;left:726;top:-31;width:10816;height:6140" coordorigin="726,-31" coordsize="10816,6140" path="m742,6093l734,6093,742,6101,742,6093xe" filled="true" fillcolor="#000000" stroked="false">
                <v:path arrowok="t"/>
                <v:fill type="solid"/>
              </v:shape>
              <v:shape style="position:absolute;left:726;top:-31;width:10816;height:6140" coordorigin="726,-31" coordsize="10816,6140" path="m11526,6093l742,6093,742,6101,11526,6101,11526,6093xe" filled="true" fillcolor="#000000" stroked="false">
                <v:path arrowok="t"/>
                <v:fill type="solid"/>
              </v:shape>
              <v:shape style="position:absolute;left:726;top:-31;width:10816;height:6140" coordorigin="726,-31" coordsize="10816,6140" path="m11526,-22l11526,6101,11534,6093,11542,6093,11542,-15,11534,-15,11526,-22xe" filled="true" fillcolor="#000000" stroked="false">
                <v:path arrowok="t"/>
                <v:fill type="solid"/>
              </v:shape>
              <v:shape style="position:absolute;left:726;top:-31;width:10816;height:6140" coordorigin="726,-31" coordsize="10816,6140" path="m11542,6093l11534,6093,11526,6101,11542,6101,11542,6093xe" filled="true" fillcolor="#000000" stroked="false">
                <v:path arrowok="t"/>
                <v:fill type="solid"/>
              </v:shape>
              <v:shape style="position:absolute;left:726;top:-31;width:10816;height:6140" coordorigin="726,-31" coordsize="10816,6140" path="m742,-22l734,-15,742,-15,742,-22xe" filled="true" fillcolor="#000000" stroked="false">
                <v:path arrowok="t"/>
                <v:fill type="solid"/>
              </v:shape>
              <v:shape style="position:absolute;left:726;top:-31;width:10816;height:6140" coordorigin="726,-31" coordsize="10816,6140" path="m11526,-22l742,-22,742,-15,11526,-15,11526,-22xe" filled="true" fillcolor="#000000" stroked="false">
                <v:path arrowok="t"/>
                <v:fill type="solid"/>
              </v:shape>
              <v:shape style="position:absolute;left:726;top:-31;width:10816;height:6140" coordorigin="726,-31" coordsize="10816,6140" path="m11542,-22l11526,-22,11534,-15,11542,-15,11542,-22xe" filled="true" fillcolor="#000000" stroked="false">
                <v:path arrowok="t"/>
                <v:fill type="solid"/>
              </v:shape>
            </v:group>
            <v:group style="position:absolute;left:7304;top:1841;width:544;height:2" coordorigin="7304,1841" coordsize="544,2">
              <v:shape style="position:absolute;left:7304;top:1841;width:544;height:2" coordorigin="7304,1841" coordsize="544,0" path="m7304,1841l7848,1841e" filled="false" stroked="true" strokeweight=".72pt" strokecolor="#000000">
                <v:path arrowok="t"/>
              </v:shape>
            </v:group>
            <v:group style="position:absolute;left:3280;top:605;width:7996;height:2" coordorigin="3280,605" coordsize="7996,2">
              <v:shape style="position:absolute;left:3280;top:605;width:7996;height:2" coordorigin="3280,605" coordsize="7996,0" path="m3280,605l11276,605e" filled="false" stroked="true" strokeweight=".713014pt" strokecolor="#000000">
                <v:path arrowok="t"/>
              </v:shape>
            </v:group>
            <v:group style="position:absolute;left:1775;top:914;width:3944;height:2" coordorigin="1775,914" coordsize="3944,2">
              <v:shape style="position:absolute;left:1775;top:914;width:3944;height:2" coordorigin="1775,914" coordsize="3944,0" path="m1775,914l5718,914e" filled="false" stroked="true" strokeweight=".713014pt" strokecolor="#000000">
                <v:path arrowok="t"/>
              </v:shape>
            </v:group>
            <v:group style="position:absolute;left:6452;top:914;width:4819;height:2" coordorigin="6452,914" coordsize="4819,2">
              <v:shape style="position:absolute;left:6452;top:914;width:4819;height:2" coordorigin="6452,914" coordsize="4819,0" path="m6452,914l11270,914e" filled="false" stroked="true" strokeweight=".713014pt" strokecolor="#000000">
                <v:path arrowok="t"/>
              </v:shape>
            </v:group>
            <v:group style="position:absolute;left:1571;top:1223;width:2081;height:2" coordorigin="1571,1223" coordsize="2081,2">
              <v:shape style="position:absolute;left:1571;top:1223;width:2081;height:2" coordorigin="1571,1223" coordsize="2081,0" path="m1571,1223l3652,1223e" filled="false" stroked="true" strokeweight=".713014pt" strokecolor="#000000">
                <v:path arrowok="t"/>
              </v:shape>
            </v:group>
            <v:group style="position:absolute;left:5079;top:1223;width:2193;height:2" coordorigin="5079,1223" coordsize="2193,2">
              <v:shape style="position:absolute;left:5079;top:1223;width:2193;height:2" coordorigin="5079,1223" coordsize="2193,0" path="m5079,1223l7271,1223e" filled="false" stroked="true" strokeweight=".713014pt" strokecolor="#000000">
                <v:path arrowok="t"/>
              </v:shape>
            </v:group>
            <v:group style="position:absolute;left:10229;top:1223;width:1096;height:2" coordorigin="10229,1223" coordsize="1096,2">
              <v:shape style="position:absolute;left:10229;top:1223;width:1096;height:2" coordorigin="10229,1223" coordsize="1096,0" path="m10229,1223l11324,1223e" filled="false" stroked="true" strokeweight=".713014pt" strokecolor="#000000">
                <v:path arrowok="t"/>
              </v:shape>
            </v:group>
            <v:group style="position:absolute;left:1521;top:1531;width:3068;height:2" coordorigin="1521,1531" coordsize="3068,2">
              <v:shape style="position:absolute;left:1521;top:1531;width:3068;height:2" coordorigin="1521,1531" coordsize="3068,0" path="m1521,1531l4588,1531e" filled="false" stroked="true" strokeweight=".713014pt" strokecolor="#000000">
                <v:path arrowok="t"/>
              </v:shape>
            </v:group>
            <v:group style="position:absolute;left:10335;top:1841;width:987;height:2" coordorigin="10335,1841" coordsize="987,2">
              <v:shape style="position:absolute;left:10335;top:1841;width:987;height:2" coordorigin="10335,1841" coordsize="987,0" path="m10335,1841l11322,1841e" filled="false" stroked="true" strokeweight=".713014pt" strokecolor="#000000">
                <v:path arrowok="t"/>
              </v:shape>
            </v:group>
            <v:group style="position:absolute;left:1556;top:2767;width:439;height:2" coordorigin="1556,2767" coordsize="439,2">
              <v:shape style="position:absolute;left:1556;top:2767;width:439;height:2" coordorigin="1556,2767" coordsize="439,0" path="m1556,2767l1994,2767e" filled="false" stroked="true" strokeweight=".713014pt" strokecolor="#000000">
                <v:path arrowok="t"/>
              </v:shape>
            </v:group>
            <v:group style="position:absolute;left:2502;top:2767;width:437;height:2" coordorigin="2502,2767" coordsize="437,2">
              <v:shape style="position:absolute;left:2502;top:2767;width:437;height:2" coordorigin="2502,2767" coordsize="437,0" path="m2502,2767l2939,2767e" filled="false" stroked="true" strokeweight=".713014pt" strokecolor="#000000">
                <v:path arrowok="t"/>
              </v:shape>
            </v:group>
            <v:group style="position:absolute;left:4897;top:2767;width:437;height:2" coordorigin="4897,2767" coordsize="437,2">
              <v:shape style="position:absolute;left:4897;top:2767;width:437;height:2" coordorigin="4897,2767" coordsize="437,0" path="m4897,2767l5333,2767e" filled="false" stroked="true" strokeweight=".713014pt" strokecolor="#000000">
                <v:path arrowok="t"/>
              </v:shape>
            </v:group>
            <v:group style="position:absolute;left:6757;top:2767;width:439;height:2" coordorigin="6757,2767" coordsize="439,2">
              <v:shape style="position:absolute;left:6757;top:2767;width:439;height:2" coordorigin="6757,2767" coordsize="439,0" path="m6757,2767l7195,2767e" filled="false" stroked="true" strokeweight=".713014pt" strokecolor="#000000">
                <v:path arrowok="t"/>
              </v:shape>
            </v:group>
            <v:group style="position:absolute;left:9653;top:2767;width:438;height:2" coordorigin="9653,2767" coordsize="438,2">
              <v:shape style="position:absolute;left:9653;top:2767;width:438;height:2" coordorigin="9653,2767" coordsize="438,0" path="m9653,2767l10090,2767e" filled="false" stroked="true" strokeweight=".713014pt" strokecolor="#000000">
                <v:path arrowok="t"/>
              </v:shape>
            </v:group>
            <v:group style="position:absolute;left:4272;top:3076;width:438;height:2" coordorigin="4272,3076" coordsize="438,2">
              <v:shape style="position:absolute;left:4272;top:3076;width:438;height:2" coordorigin="4272,3076" coordsize="438,0" path="m4272,3076l4709,3076e" filled="false" stroked="true" strokeweight=".713014pt" strokecolor="#000000">
                <v:path arrowok="t"/>
              </v:shape>
            </v:group>
            <v:group style="position:absolute;left:5127;top:3076;width:328;height:2" coordorigin="5127,3076" coordsize="328,2">
              <v:shape style="position:absolute;left:5127;top:3076;width:328;height:2" coordorigin="5127,3076" coordsize="328,0" path="m5127,3076l5455,3076e" filled="false" stroked="true" strokeweight=".713014pt" strokecolor="#000000">
                <v:path arrowok="t"/>
              </v:shape>
            </v:group>
            <v:group style="position:absolute;left:885;top:3694;width:10185;height:2" coordorigin="885,3694" coordsize="10185,2">
              <v:shape style="position:absolute;left:885;top:3694;width:10185;height:2" coordorigin="885,3694" coordsize="10185,0" path="m885,3694l11070,3694e" filled="false" stroked="true" strokeweight=".713014pt" strokecolor="#000000">
                <v:path arrowok="t"/>
              </v:shape>
            </v:group>
            <v:group style="position:absolute;left:885;top:4002;width:10185;height:2" coordorigin="885,4002" coordsize="10185,2">
              <v:shape style="position:absolute;left:885;top:4002;width:10185;height:2" coordorigin="885,4002" coordsize="10185,0" path="m885,4002l11070,4002e" filled="false" stroked="true" strokeweight=".713014pt" strokecolor="#000000">
                <v:path arrowok="t"/>
              </v:shape>
            </v:group>
            <v:group style="position:absolute;left:885;top:4311;width:10185;height:2" coordorigin="885,4311" coordsize="10185,2">
              <v:shape style="position:absolute;left:885;top:4311;width:10185;height:2" coordorigin="885,4311" coordsize="10185,0" path="m885,4311l11070,4311e" filled="false" stroked="true" strokeweight=".713014pt" strokecolor="#000000">
                <v:path arrowok="t"/>
              </v:shape>
            </v:group>
            <v:group style="position:absolute;left:2569;top:5238;width:438;height:2" coordorigin="2569,5238" coordsize="438,2">
              <v:shape style="position:absolute;left:2569;top:5238;width:438;height:2" coordorigin="2569,5238" coordsize="438,0" path="m2569,5238l3007,5238e" filled="false" stroked="true" strokeweight=".713014pt" strokecolor="#000000">
                <v:path arrowok="t"/>
              </v:shape>
            </v:group>
            <v:group style="position:absolute;left:4284;top:5238;width:438;height:2" coordorigin="4284,5238" coordsize="438,2">
              <v:shape style="position:absolute;left:4284;top:5238;width:438;height:2" coordorigin="4284,5238" coordsize="438,0" path="m4284,5238l4722,5238e" filled="false" stroked="true" strokeweight=".713014pt" strokecolor="#000000">
                <v:path arrowok="t"/>
              </v:shape>
            </v:group>
            <v:group style="position:absolute;left:5788;top:5238;width:439;height:2" coordorigin="5788,5238" coordsize="439,2">
              <v:shape style="position:absolute;left:5788;top:5238;width:439;height:2" coordorigin="5788,5238" coordsize="439,0" path="m5788,5238l6226,5238e" filled="false" stroked="true" strokeweight=".713014pt" strokecolor="#000000">
                <v:path arrowok="t"/>
              </v:shape>
            </v:group>
            <v:group style="position:absolute;left:7380;top:5238;width:437;height:2" coordorigin="7380,5238" coordsize="437,2">
              <v:shape style="position:absolute;left:7380;top:5238;width:437;height:2" coordorigin="7380,5238" coordsize="437,0" path="m7380,5238l7817,5238e" filled="false" stroked="true" strokeweight=".713014pt" strokecolor="#000000">
                <v:path arrowok="t"/>
              </v:shape>
            </v:group>
            <v:group style="position:absolute;left:8602;top:5238;width:439;height:2" coordorigin="8602,5238" coordsize="439,2">
              <v:shape style="position:absolute;left:8602;top:5238;width:439;height:2" coordorigin="8602,5238" coordsize="439,0" path="m8602,5238l9040,5238e" filled="false" stroked="true" strokeweight=".713014pt" strokecolor="#000000">
                <v:path arrowok="t"/>
              </v:shape>
            </v:group>
            <v:group style="position:absolute;left:9959;top:5238;width:437;height:2" coordorigin="9959,5238" coordsize="437,2">
              <v:shape style="position:absolute;left:9959;top:5238;width:437;height:2" coordorigin="9959,5238" coordsize="437,0" path="m9959,5238l10396,5238e" filled="false" stroked="true" strokeweight=".713014pt" strokecolor="#000000">
                <v:path arrowok="t"/>
              </v:shape>
            </v:group>
            <v:group style="position:absolute;left:2032;top:5546;width:437;height:2" coordorigin="2032,5546" coordsize="437,2">
              <v:shape style="position:absolute;left:2032;top:5546;width:437;height:2" coordorigin="2032,5546" coordsize="437,0" path="m2032,5546l2469,5546e" filled="false" stroked="true" strokeweight=".713014pt" strokecolor="#000000">
                <v:path arrowok="t"/>
              </v:shape>
            </v:group>
            <v:group style="position:absolute;left:3270;top:5546;width:439;height:2" coordorigin="3270,5546" coordsize="439,2">
              <v:shape style="position:absolute;left:3270;top:5546;width:439;height:2" coordorigin="3270,5546" coordsize="439,0" path="m3270,5546l3709,5546e" filled="false" stroked="true" strokeweight=".713014pt" strokecolor="#000000">
                <v:path arrowok="t"/>
              </v:shape>
            </v:group>
            <v:group style="position:absolute;left:4706;top:5546;width:438;height:2" coordorigin="4706,5546" coordsize="438,2">
              <v:shape style="position:absolute;left:4706;top:5546;width:438;height:2" coordorigin="4706,5546" coordsize="438,0" path="m4706,5546l5144,5546e" filled="false" stroked="true" strokeweight=".713014pt" strokecolor="#000000">
                <v:path arrowok="t"/>
              </v:shape>
            </v:group>
            <v:group style="position:absolute;left:6021;top:5546;width:438;height:2" coordorigin="6021,5546" coordsize="438,2">
              <v:shape style="position:absolute;left:6021;top:5546;width:438;height:2" coordorigin="6021,5546" coordsize="438,0" path="m6021,5546l6459,5546e" filled="false" stroked="true" strokeweight=".713014pt" strokecolor="#000000">
                <v:path arrowok="t"/>
              </v:shape>
            </v:group>
            <v:group style="position:absolute;left:3115;top:5856;width:329;height:2" coordorigin="3115,5856" coordsize="329,2">
              <v:shape style="position:absolute;left:3115;top:5856;width:329;height:2" coordorigin="3115,5856" coordsize="329,0" path="m3115,5856l3444,5856e" filled="false" stroked="true" strokeweight=".713014pt" strokecolor="#000000">
                <v:path arrowok="t"/>
              </v:shape>
            </v:group>
            <v:group style="position:absolute;left:4160;top:5856;width:439;height:2" coordorigin="4160,5856" coordsize="439,2">
              <v:shape style="position:absolute;left:4160;top:5856;width:439;height:2" coordorigin="4160,5856" coordsize="439,0" path="m4160,5856l4598,5856e" filled="false" stroked="true" strokeweight=".713014pt" strokecolor="#000000">
                <v:path arrowok="t"/>
              </v:shape>
            </v:group>
            <v:group style="position:absolute;left:6183;top:5856;width:439;height:2" coordorigin="6183,5856" coordsize="439,2">
              <v:shape style="position:absolute;left:6183;top:5856;width:439;height:2" coordorigin="6183,5856" coordsize="439,0" path="m6183,5856l6622,5856e" filled="false" stroked="true" strokeweight=".713014pt" strokecolor="#000000">
                <v:path arrowok="t"/>
              </v:shape>
            </v:group>
            <v:group style="position:absolute;left:7361;top:5856;width:3833;height:2" coordorigin="7361,5856" coordsize="3833,2">
              <v:shape style="position:absolute;left:7361;top:5856;width:3833;height:2" coordorigin="7361,5856" coordsize="3833,0" path="m7361,5856l11194,5856e" filled="false" stroked="true" strokeweight=".713014pt" strokecolor="#000000">
                <v:path arrowok="t"/>
              </v:shape>
            </v:group>
            <w10:wrap type="none"/>
          </v:group>
        </w:pict>
      </w:r>
      <w:r>
        <w:rPr/>
        <w:t>Alternative</w:t>
      </w:r>
      <w:r>
        <w:rPr>
          <w:spacing w:val="-4"/>
        </w:rPr>
        <w:t> </w:t>
      </w:r>
      <w:r>
        <w:rPr/>
        <w:t>Format</w:t>
      </w:r>
      <w:r>
        <w:rPr>
          <w:spacing w:val="-3"/>
        </w:rPr>
        <w:t> </w:t>
      </w:r>
      <w:r>
        <w:rPr/>
        <w:t>Request</w:t>
      </w:r>
      <w:r>
        <w:rPr>
          <w:spacing w:val="-4"/>
        </w:rPr>
        <w:t> </w:t>
      </w:r>
      <w:r>
        <w:rPr/>
        <w:t>#2</w:t>
      </w:r>
      <w:r>
        <w:rPr>
          <w:spacing w:val="-2"/>
        </w:rPr>
        <w:t> </w:t>
      </w:r>
      <w:r>
        <w:rPr/>
        <w:t>(List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book/document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class)</w:t>
      </w:r>
      <w:r>
        <w:rPr>
          <w:b w:val="0"/>
        </w:rPr>
      </w:r>
    </w:p>
    <w:p>
      <w:pPr>
        <w:pStyle w:val="BodyText"/>
        <w:spacing w:line="240" w:lineRule="auto" w:before="39"/>
        <w:ind w:right="351"/>
        <w:jc w:val="left"/>
      </w:pPr>
      <w:r>
        <w:rPr/>
        <w:t>Title of</w:t>
      </w:r>
      <w:r>
        <w:rPr>
          <w:spacing w:val="-24"/>
        </w:rPr>
        <w:t> </w:t>
      </w:r>
      <w:r>
        <w:rPr/>
        <w:t>book/document(s):</w:t>
      </w:r>
    </w:p>
    <w:p>
      <w:pPr>
        <w:spacing w:after="0" w:line="240" w:lineRule="auto"/>
        <w:jc w:val="left"/>
        <w:sectPr>
          <w:pgSz w:w="12240" w:h="15840"/>
          <w:pgMar w:header="167" w:footer="1596" w:top="1220" w:bottom="1780" w:left="520" w:right="580"/>
        </w:sectPr>
      </w:pPr>
    </w:p>
    <w:p>
      <w:pPr>
        <w:pStyle w:val="BodyText"/>
        <w:spacing w:line="276" w:lineRule="auto"/>
        <w:ind w:right="0"/>
        <w:jc w:val="left"/>
      </w:pPr>
      <w:r>
        <w:rPr>
          <w:spacing w:val="-1"/>
        </w:rPr>
        <w:t>Publisher:</w:t>
      </w:r>
      <w:r>
        <w:rPr>
          <w:spacing w:val="-1"/>
          <w:w w:val="99"/>
        </w:rPr>
        <w:t> </w:t>
      </w:r>
      <w:r>
        <w:rPr/>
        <w:t>Edition:</w:t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t>Copyright</w:t>
      </w:r>
      <w:r>
        <w:rPr>
          <w:spacing w:val="-8"/>
        </w:rPr>
        <w:t> </w:t>
      </w:r>
      <w:r>
        <w:rPr/>
        <w:t>Year: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br w:type="column"/>
      </w:r>
      <w:r>
        <w:rPr>
          <w:spacing w:val="-1"/>
        </w:rPr>
        <w:t>Author: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t>Number of pages in entire</w:t>
      </w:r>
      <w:r>
        <w:rPr>
          <w:spacing w:val="-16"/>
        </w:rPr>
        <w:t> </w:t>
      </w:r>
      <w:r>
        <w:rPr/>
        <w:t>text:_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256" w:space="1563"/>
            <w:col w:w="1740" w:space="326"/>
            <w:col w:w="1047" w:space="503"/>
            <w:col w:w="4705"/>
          </w:cols>
        </w:sectPr>
      </w:pPr>
    </w:p>
    <w:p>
      <w:pPr>
        <w:pStyle w:val="BodyText"/>
        <w:spacing w:line="268" w:lineRule="exact" w:before="0"/>
        <w:ind w:right="0"/>
        <w:jc w:val="left"/>
      </w:pPr>
      <w:r>
        <w:rPr/>
        <w:t>ISBN</w:t>
      </w:r>
      <w:r>
        <w:rPr>
          <w:spacing w:val="-5"/>
        </w:rPr>
        <w:t> </w:t>
      </w:r>
      <w:r>
        <w:rPr/>
        <w:t>#:</w:t>
      </w:r>
    </w:p>
    <w:p>
      <w:pPr>
        <w:pStyle w:val="BodyText"/>
        <w:spacing w:line="268" w:lineRule="exact" w:before="0"/>
        <w:ind w:right="0"/>
        <w:jc w:val="left"/>
      </w:pPr>
      <w:r>
        <w:rPr/>
        <w:br w:type="column"/>
      </w:r>
      <w:r>
        <w:rPr/>
        <w:t>NOTE: if your request is a bundle or group of items with only one</w:t>
      </w:r>
      <w:r>
        <w:rPr>
          <w:spacing w:val="-30"/>
        </w:rPr>
        <w:t> </w:t>
      </w:r>
      <w:r>
        <w:rPr/>
        <w:t>ISBN</w:t>
      </w:r>
    </w:p>
    <w:p>
      <w:pPr>
        <w:spacing w:after="0" w:line="268" w:lineRule="exact"/>
        <w:jc w:val="left"/>
        <w:sectPr>
          <w:type w:val="continuous"/>
          <w:pgSz w:w="12240" w:h="15840"/>
          <w:pgMar w:top="1220" w:bottom="1780" w:left="520" w:right="580"/>
          <w:cols w:num="2" w:equalWidth="0">
            <w:col w:w="1000" w:space="2803"/>
            <w:col w:w="7337"/>
          </w:cols>
        </w:sectPr>
      </w:pPr>
    </w:p>
    <w:p>
      <w:pPr>
        <w:pStyle w:val="BodyText"/>
        <w:spacing w:line="240" w:lineRule="auto"/>
        <w:ind w:left="365" w:right="351"/>
        <w:jc w:val="left"/>
      </w:pPr>
      <w:r>
        <w:rPr/>
        <w:t>number on the outer packaging, please provide the specific ISBN that is </w:t>
      </w:r>
      <w:r>
        <w:rPr>
          <w:rFonts w:ascii="Calibri"/>
          <w:b/>
        </w:rPr>
        <w:t>inside </w:t>
      </w:r>
      <w:r>
        <w:rPr/>
        <w:t>the textbook. Cost of</w:t>
      </w:r>
      <w:r>
        <w:rPr>
          <w:spacing w:val="-30"/>
        </w:rPr>
        <w:t> </w:t>
      </w:r>
      <w:r>
        <w:rPr/>
        <w:t>Book: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351"/>
        <w:jc w:val="left"/>
        <w:rPr>
          <w:b w:val="0"/>
          <w:bCs w:val="0"/>
        </w:rPr>
      </w:pPr>
      <w:r>
        <w:rPr/>
        <w:t>Select Preferred</w:t>
      </w:r>
      <w:r>
        <w:rPr>
          <w:spacing w:val="-13"/>
        </w:rPr>
        <w:t> </w:t>
      </w:r>
      <w:r>
        <w:rPr/>
        <w:t>Format: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 w:before="39"/>
        <w:ind w:right="0"/>
        <w:jc w:val="left"/>
      </w:pPr>
      <w:r>
        <w:rPr/>
        <w:t>Braille: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PDF: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Word File/Text</w:t>
      </w:r>
      <w:r>
        <w:rPr>
          <w:spacing w:val="-12"/>
        </w:rPr>
        <w:t> </w:t>
      </w:r>
      <w:r>
        <w:rPr/>
        <w:t>Only: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Enlarged</w:t>
      </w:r>
      <w:r>
        <w:rPr>
          <w:spacing w:val="-4"/>
        </w:rPr>
        <w:t> </w:t>
      </w:r>
      <w:r>
        <w:rPr/>
        <w:t>Print: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Font Size of Enlarged</w:t>
      </w:r>
      <w:r>
        <w:rPr>
          <w:spacing w:val="-12"/>
        </w:rPr>
        <w:t> </w:t>
      </w:r>
      <w:r>
        <w:rPr/>
        <w:t>Print: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5" w:equalWidth="0">
            <w:col w:w="987" w:space="172"/>
            <w:col w:w="775" w:space="171"/>
            <w:col w:w="2222" w:space="173"/>
            <w:col w:w="1688" w:space="172"/>
            <w:col w:w="4780"/>
          </w:cols>
        </w:sectPr>
      </w:pPr>
    </w:p>
    <w:p>
      <w:pPr>
        <w:pStyle w:val="BodyText"/>
        <w:spacing w:line="240" w:lineRule="auto" w:before="39"/>
        <w:ind w:left="365" w:right="0"/>
        <w:jc w:val="left"/>
      </w:pPr>
      <w:r>
        <w:rPr/>
        <w:t>I need the entire book/document</w:t>
      </w:r>
      <w:r>
        <w:rPr>
          <w:spacing w:val="-12"/>
        </w:rPr>
        <w:t> </w:t>
      </w:r>
      <w:r>
        <w:rPr/>
        <w:t>Yes</w:t>
      </w:r>
    </w:p>
    <w:p>
      <w:pPr>
        <w:spacing w:before="39"/>
        <w:ind w:left="36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  <w:t>No_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220" w:bottom="1780" w:left="520" w:right="580"/>
          <w:cols w:num="2" w:equalWidth="0">
            <w:col w:w="3702" w:space="171"/>
            <w:col w:w="7267"/>
          </w:cols>
        </w:sectPr>
      </w:pPr>
    </w:p>
    <w:p>
      <w:pPr>
        <w:pStyle w:val="BodyText"/>
        <w:spacing w:line="240" w:lineRule="auto"/>
        <w:ind w:left="365" w:right="351"/>
        <w:jc w:val="left"/>
      </w:pPr>
      <w:r>
        <w:rPr/>
        <w:t>If no, please specify which chapters, sections, modules etc. you do</w:t>
      </w:r>
      <w:r>
        <w:rPr>
          <w:spacing w:val="-25"/>
        </w:rPr>
        <w:t> </w:t>
      </w:r>
      <w:r>
        <w:rPr/>
        <w:t>need: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5"/>
        <w:ind w:left="365" w:right="351"/>
        <w:jc w:val="left"/>
      </w:pPr>
      <w:r>
        <w:rPr/>
        <w:t>If you need more than just the text, please check only the items that are essential from the</w:t>
      </w:r>
      <w:r>
        <w:rPr>
          <w:spacing w:val="-34"/>
        </w:rPr>
        <w:t> </w:t>
      </w:r>
      <w:r>
        <w:rPr/>
        <w:t>following: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Table of</w:t>
      </w:r>
      <w:r>
        <w:rPr>
          <w:spacing w:val="-9"/>
        </w:rPr>
        <w:t> </w:t>
      </w:r>
      <w:r>
        <w:rPr/>
        <w:t>Contents: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Introduction: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Footnotes:</w:t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References: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br w:type="column"/>
      </w:r>
      <w:r>
        <w:rPr>
          <w:spacing w:val="-1"/>
        </w:rPr>
        <w:t>Indices: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Glossary: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6" w:equalWidth="0">
            <w:col w:w="2001" w:space="173"/>
            <w:col w:w="1541" w:space="173"/>
            <w:col w:w="1332" w:space="173"/>
            <w:col w:w="1419" w:space="173"/>
            <w:col w:w="1049" w:space="174"/>
            <w:col w:w="2932"/>
          </w:cols>
        </w:sectPr>
      </w:pPr>
    </w:p>
    <w:p>
      <w:pPr>
        <w:pStyle w:val="BodyText"/>
        <w:spacing w:line="240" w:lineRule="auto" w:before="39"/>
        <w:ind w:right="0"/>
        <w:jc w:val="left"/>
      </w:pPr>
      <w:r>
        <w:rPr>
          <w:spacing w:val="-1"/>
        </w:rPr>
        <w:t>Appendices:</w:t>
      </w:r>
      <w:r>
        <w:rPr/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Figures: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Diagrams: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Pictures: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460" w:space="174"/>
            <w:col w:w="1068" w:space="171"/>
            <w:col w:w="1264" w:space="171"/>
            <w:col w:w="6832"/>
          </w:cols>
        </w:sectPr>
      </w:pPr>
    </w:p>
    <w:p>
      <w:pPr>
        <w:pStyle w:val="BodyText"/>
        <w:spacing w:line="240" w:lineRule="auto"/>
        <w:ind w:right="0"/>
        <w:jc w:val="left"/>
      </w:pPr>
      <w:r>
        <w:rPr/>
        <w:t>Send conversions by :</w:t>
      </w:r>
      <w:r>
        <w:rPr>
          <w:spacing w:val="-11"/>
        </w:rPr>
        <w:t> </w:t>
      </w:r>
      <w:r>
        <w:rPr/>
        <w:t>CD</w:t>
      </w:r>
    </w:p>
    <w:p>
      <w:pPr>
        <w:pStyle w:val="BodyText"/>
        <w:spacing w:line="240" w:lineRule="auto"/>
        <w:ind w:left="339" w:right="0"/>
        <w:jc w:val="left"/>
      </w:pPr>
      <w:r>
        <w:rPr>
          <w:spacing w:val="-1"/>
        </w:rPr>
        <w:br w:type="column"/>
      </w:r>
      <w:r>
        <w:rPr>
          <w:spacing w:val="-1"/>
        </w:rPr>
        <w:t>E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mail_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USB/Flash</w:t>
      </w:r>
      <w:r>
        <w:rPr>
          <w:spacing w:val="-4"/>
        </w:rPr>
        <w:t> </w:t>
      </w:r>
      <w:r>
        <w:rPr/>
        <w:t>Drive: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Other:_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2596" w:space="40"/>
            <w:col w:w="1005" w:space="174"/>
            <w:col w:w="1850" w:space="123"/>
            <w:col w:w="535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190"/>
        <w:ind w:left="405" w:right="351"/>
        <w:jc w:val="left"/>
        <w:rPr>
          <w:b w:val="0"/>
          <w:bCs w:val="0"/>
        </w:rPr>
      </w:pPr>
      <w:r>
        <w:rPr/>
        <w:pict>
          <v:group style="position:absolute;margin-left:38.340pt;margin-top:5.213622pt;width:538.75pt;height:304.4pt;mso-position-horizontal-relative:page;mso-position-vertical-relative:paragraph;z-index:-15136" coordorigin="767,104" coordsize="10775,6088">
            <v:group style="position:absolute;left:767;top:104;width:10775;height:6088" coordorigin="767,104" coordsize="10775,6088">
              <v:shape style="position:absolute;left:767;top:104;width:10775;height:6088" coordorigin="767,104" coordsize="10775,6088" path="m11542,104l767,104,767,6192,11542,6192,11542,6185,782,6185,775,6176,782,6176,782,120,775,120,782,113,11542,113,11542,104xe" filled="true" fillcolor="#000000" stroked="false">
                <v:path arrowok="t"/>
                <v:fill type="solid"/>
              </v:shape>
              <v:shape style="position:absolute;left:767;top:104;width:10775;height:6088" coordorigin="767,104" coordsize="10775,6088" path="m782,6176l775,6176,782,6185,782,6176xe" filled="true" fillcolor="#000000" stroked="false">
                <v:path arrowok="t"/>
                <v:fill type="solid"/>
              </v:shape>
              <v:shape style="position:absolute;left:767;top:104;width:10775;height:6088" coordorigin="767,104" coordsize="10775,6088" path="m11526,6176l782,6176,782,6185,11526,6185,11526,6176xe" filled="true" fillcolor="#000000" stroked="false">
                <v:path arrowok="t"/>
                <v:fill type="solid"/>
              </v:shape>
              <v:shape style="position:absolute;left:767;top:104;width:10775;height:6088" coordorigin="767,104" coordsize="10775,6088" path="m11526,113l11526,6185,11534,6176,11542,6176,11542,120,11534,120,11526,113xe" filled="true" fillcolor="#000000" stroked="false">
                <v:path arrowok="t"/>
                <v:fill type="solid"/>
              </v:shape>
              <v:shape style="position:absolute;left:767;top:104;width:10775;height:6088" coordorigin="767,104" coordsize="10775,6088" path="m11542,6176l11534,6176,11526,6185,11542,6185,11542,6176xe" filled="true" fillcolor="#000000" stroked="false">
                <v:path arrowok="t"/>
                <v:fill type="solid"/>
              </v:shape>
              <v:shape style="position:absolute;left:767;top:104;width:10775;height:6088" coordorigin="767,104" coordsize="10775,6088" path="m782,113l775,120,782,120,782,113xe" filled="true" fillcolor="#000000" stroked="false">
                <v:path arrowok="t"/>
                <v:fill type="solid"/>
              </v:shape>
              <v:shape style="position:absolute;left:767;top:104;width:10775;height:6088" coordorigin="767,104" coordsize="10775,6088" path="m11526,113l782,113,782,120,11526,120,11526,113xe" filled="true" fillcolor="#000000" stroked="false">
                <v:path arrowok="t"/>
                <v:fill type="solid"/>
              </v:shape>
              <v:shape style="position:absolute;left:767;top:104;width:10775;height:6088" coordorigin="767,104" coordsize="10775,6088" path="m11542,113l11526,113,11534,120,11542,120,11542,113xe" filled="true" fillcolor="#000000" stroked="false">
                <v:path arrowok="t"/>
                <v:fill type="solid"/>
              </v:shape>
            </v:group>
            <v:group style="position:absolute;left:7345;top:1976;width:544;height:2" coordorigin="7345,1976" coordsize="544,2">
              <v:shape style="position:absolute;left:7345;top:1976;width:544;height:2" coordorigin="7345,1976" coordsize="544,0" path="m7345,1976l7889,1976e" filled="false" stroked="true" strokeweight=".72pt" strokecolor="#000000">
                <v:path arrowok="t"/>
              </v:shape>
            </v:group>
            <v:group style="position:absolute;left:3321;top:741;width:7996;height:2" coordorigin="3321,741" coordsize="7996,2">
              <v:shape style="position:absolute;left:3321;top:741;width:7996;height:2" coordorigin="3321,741" coordsize="7996,0" path="m3321,741l11317,741e" filled="false" stroked="true" strokeweight=".713014pt" strokecolor="#000000">
                <v:path arrowok="t"/>
              </v:shape>
            </v:group>
            <v:group style="position:absolute;left:1816;top:1049;width:3944;height:2" coordorigin="1816,1049" coordsize="3944,2">
              <v:shape style="position:absolute;left:1816;top:1049;width:3944;height:2" coordorigin="1816,1049" coordsize="3944,0" path="m1816,1049l5759,1049e" filled="false" stroked="true" strokeweight=".713014pt" strokecolor="#000000">
                <v:path arrowok="t"/>
              </v:shape>
            </v:group>
            <v:group style="position:absolute;left:6493;top:1049;width:4819;height:2" coordorigin="6493,1049" coordsize="4819,2">
              <v:shape style="position:absolute;left:6493;top:1049;width:4819;height:2" coordorigin="6493,1049" coordsize="4819,0" path="m6493,1049l11311,1049e" filled="false" stroked="true" strokeweight=".713014pt" strokecolor="#000000">
                <v:path arrowok="t"/>
              </v:shape>
            </v:group>
            <v:group style="position:absolute;left:1612;top:1358;width:2081;height:2" coordorigin="1612,1358" coordsize="2081,2">
              <v:shape style="position:absolute;left:1612;top:1358;width:2081;height:2" coordorigin="1612,1358" coordsize="2081,0" path="m1612,1358l3693,1358e" filled="false" stroked="true" strokeweight=".713014pt" strokecolor="#000000">
                <v:path arrowok="t"/>
              </v:shape>
            </v:group>
            <v:group style="position:absolute;left:5119;top:1358;width:2193;height:2" coordorigin="5119,1358" coordsize="2193,2">
              <v:shape style="position:absolute;left:5119;top:1358;width:2193;height:2" coordorigin="5119,1358" coordsize="2193,0" path="m5119,1358l7312,1358e" filled="false" stroked="true" strokeweight=".713014pt" strokecolor="#000000">
                <v:path arrowok="t"/>
              </v:shape>
            </v:group>
            <v:group style="position:absolute;left:10270;top:1358;width:1096;height:2" coordorigin="10270,1358" coordsize="1096,2">
              <v:shape style="position:absolute;left:10270;top:1358;width:1096;height:2" coordorigin="10270,1358" coordsize="1096,0" path="m10270,1358l11365,1358e" filled="false" stroked="true" strokeweight=".713014pt" strokecolor="#000000">
                <v:path arrowok="t"/>
              </v:shape>
            </v:group>
            <v:group style="position:absolute;left:1562;top:1667;width:3068;height:2" coordorigin="1562,1667" coordsize="3068,2">
              <v:shape style="position:absolute;left:1562;top:1667;width:3068;height:2" coordorigin="1562,1667" coordsize="3068,0" path="m1562,1667l4629,1667e" filled="false" stroked="true" strokeweight=".713014pt" strokecolor="#000000">
                <v:path arrowok="t"/>
              </v:shape>
            </v:group>
            <v:group style="position:absolute;left:10376;top:1976;width:987;height:2" coordorigin="10376,1976" coordsize="987,2">
              <v:shape style="position:absolute;left:10376;top:1976;width:987;height:2" coordorigin="10376,1976" coordsize="987,0" path="m10376,1976l11363,1976e" filled="false" stroked="true" strokeweight=".713014pt" strokecolor="#000000">
                <v:path arrowok="t"/>
              </v:shape>
            </v:group>
            <v:group style="position:absolute;left:1597;top:2902;width:439;height:2" coordorigin="1597,2902" coordsize="439,2">
              <v:shape style="position:absolute;left:1597;top:2902;width:439;height:2" coordorigin="1597,2902" coordsize="439,0" path="m1597,2902l2035,2902e" filled="false" stroked="true" strokeweight=".713014pt" strokecolor="#000000">
                <v:path arrowok="t"/>
              </v:shape>
            </v:group>
            <v:group style="position:absolute;left:2543;top:2902;width:437;height:2" coordorigin="2543,2902" coordsize="437,2">
              <v:shape style="position:absolute;left:2543;top:2902;width:437;height:2" coordorigin="2543,2902" coordsize="437,0" path="m2543,2902l2980,2902e" filled="false" stroked="true" strokeweight=".713014pt" strokecolor="#000000">
                <v:path arrowok="t"/>
              </v:shape>
            </v:group>
            <v:group style="position:absolute;left:4938;top:2902;width:437;height:2" coordorigin="4938,2902" coordsize="437,2">
              <v:shape style="position:absolute;left:4938;top:2902;width:437;height:2" coordorigin="4938,2902" coordsize="437,0" path="m4938,2902l5374,2902e" filled="false" stroked="true" strokeweight=".713014pt" strokecolor="#000000">
                <v:path arrowok="t"/>
              </v:shape>
            </v:group>
            <v:group style="position:absolute;left:6797;top:2902;width:439;height:2" coordorigin="6797,2902" coordsize="439,2">
              <v:shape style="position:absolute;left:6797;top:2902;width:439;height:2" coordorigin="6797,2902" coordsize="439,0" path="m6797,2902l7235,2902e" filled="false" stroked="true" strokeweight=".713014pt" strokecolor="#000000">
                <v:path arrowok="t"/>
              </v:shape>
            </v:group>
            <v:group style="position:absolute;left:9694;top:2902;width:438;height:2" coordorigin="9694,2902" coordsize="438,2">
              <v:shape style="position:absolute;left:9694;top:2902;width:438;height:2" coordorigin="9694,2902" coordsize="438,0" path="m9694,2902l10131,2902e" filled="false" stroked="true" strokeweight=".713014pt" strokecolor="#000000">
                <v:path arrowok="t"/>
              </v:shape>
            </v:group>
            <v:group style="position:absolute;left:4312;top:3211;width:438;height:2" coordorigin="4312,3211" coordsize="438,2">
              <v:shape style="position:absolute;left:4312;top:3211;width:438;height:2" coordorigin="4312,3211" coordsize="438,0" path="m4312,3211l4750,3211e" filled="false" stroked="true" strokeweight=".713014pt" strokecolor="#000000">
                <v:path arrowok="t"/>
              </v:shape>
            </v:group>
            <v:group style="position:absolute;left:5168;top:3211;width:328;height:2" coordorigin="5168,3211" coordsize="328,2">
              <v:shape style="position:absolute;left:5168;top:3211;width:328;height:2" coordorigin="5168,3211" coordsize="328,0" path="m5168,3211l5496,3211e" filled="false" stroked="true" strokeweight=".713014pt" strokecolor="#000000">
                <v:path arrowok="t"/>
              </v:shape>
            </v:group>
            <v:group style="position:absolute;left:926;top:3829;width:10185;height:2" coordorigin="926,3829" coordsize="10185,2">
              <v:shape style="position:absolute;left:926;top:3829;width:10185;height:2" coordorigin="926,3829" coordsize="10185,0" path="m926,3829l11111,3829e" filled="false" stroked="true" strokeweight=".713014pt" strokecolor="#000000">
                <v:path arrowok="t"/>
              </v:shape>
            </v:group>
            <v:group style="position:absolute;left:926;top:4138;width:10185;height:2" coordorigin="926,4138" coordsize="10185,2">
              <v:shape style="position:absolute;left:926;top:4138;width:10185;height:2" coordorigin="926,4138" coordsize="10185,0" path="m926,4138l11111,4138e" filled="false" stroked="true" strokeweight=".713014pt" strokecolor="#000000">
                <v:path arrowok="t"/>
              </v:shape>
            </v:group>
            <v:group style="position:absolute;left:926;top:4446;width:10185;height:2" coordorigin="926,4446" coordsize="10185,2">
              <v:shape style="position:absolute;left:926;top:4446;width:10185;height:2" coordorigin="926,4446" coordsize="10185,0" path="m926,4446l11111,4446e" filled="false" stroked="true" strokeweight=".713014pt" strokecolor="#000000">
                <v:path arrowok="t"/>
              </v:shape>
            </v:group>
            <v:group style="position:absolute;left:2610;top:5373;width:438;height:2" coordorigin="2610,5373" coordsize="438,2">
              <v:shape style="position:absolute;left:2610;top:5373;width:438;height:2" coordorigin="2610,5373" coordsize="438,0" path="m2610,5373l3048,5373e" filled="false" stroked="true" strokeweight=".713014pt" strokecolor="#000000">
                <v:path arrowok="t"/>
              </v:shape>
            </v:group>
            <v:group style="position:absolute;left:4325;top:5373;width:438;height:2" coordorigin="4325,5373" coordsize="438,2">
              <v:shape style="position:absolute;left:4325;top:5373;width:438;height:2" coordorigin="4325,5373" coordsize="438,0" path="m4325,5373l4763,5373e" filled="false" stroked="true" strokeweight=".713014pt" strokecolor="#000000">
                <v:path arrowok="t"/>
              </v:shape>
            </v:group>
            <v:group style="position:absolute;left:5829;top:5373;width:439;height:2" coordorigin="5829,5373" coordsize="439,2">
              <v:shape style="position:absolute;left:5829;top:5373;width:439;height:2" coordorigin="5829,5373" coordsize="439,0" path="m5829,5373l6267,5373e" filled="false" stroked="true" strokeweight=".713014pt" strokecolor="#000000">
                <v:path arrowok="t"/>
              </v:shape>
            </v:group>
            <v:group style="position:absolute;left:7421;top:5373;width:437;height:2" coordorigin="7421,5373" coordsize="437,2">
              <v:shape style="position:absolute;left:7421;top:5373;width:437;height:2" coordorigin="7421,5373" coordsize="437,0" path="m7421,5373l7858,5373e" filled="false" stroked="true" strokeweight=".713014pt" strokecolor="#000000">
                <v:path arrowok="t"/>
              </v:shape>
            </v:group>
            <v:group style="position:absolute;left:8643;top:5373;width:439;height:2" coordorigin="8643,5373" coordsize="439,2">
              <v:shape style="position:absolute;left:8643;top:5373;width:439;height:2" coordorigin="8643,5373" coordsize="439,0" path="m8643,5373l9081,5373e" filled="false" stroked="true" strokeweight=".713014pt" strokecolor="#000000">
                <v:path arrowok="t"/>
              </v:shape>
            </v:group>
            <v:group style="position:absolute;left:10000;top:5373;width:437;height:2" coordorigin="10000,5373" coordsize="437,2">
              <v:shape style="position:absolute;left:10000;top:5373;width:437;height:2" coordorigin="10000,5373" coordsize="437,0" path="m10000,5373l10437,5373e" filled="false" stroked="true" strokeweight=".713014pt" strokecolor="#000000">
                <v:path arrowok="t"/>
              </v:shape>
            </v:group>
            <v:group style="position:absolute;left:2073;top:5681;width:437;height:2" coordorigin="2073,5681" coordsize="437,2">
              <v:shape style="position:absolute;left:2073;top:5681;width:437;height:2" coordorigin="2073,5681" coordsize="437,0" path="m2073,5681l2510,5681e" filled="false" stroked="true" strokeweight=".713014pt" strokecolor="#000000">
                <v:path arrowok="t"/>
              </v:shape>
            </v:group>
            <v:group style="position:absolute;left:3311;top:5681;width:439;height:2" coordorigin="3311,5681" coordsize="439,2">
              <v:shape style="position:absolute;left:3311;top:5681;width:439;height:2" coordorigin="3311,5681" coordsize="439,0" path="m3311,5681l3749,5681e" filled="false" stroked="true" strokeweight=".713014pt" strokecolor="#000000">
                <v:path arrowok="t"/>
              </v:shape>
            </v:group>
            <v:group style="position:absolute;left:4747;top:5681;width:438;height:2" coordorigin="4747,5681" coordsize="438,2">
              <v:shape style="position:absolute;left:4747;top:5681;width:438;height:2" coordorigin="4747,5681" coordsize="438,0" path="m4747,5681l5185,5681e" filled="false" stroked="true" strokeweight=".713014pt" strokecolor="#000000">
                <v:path arrowok="t"/>
              </v:shape>
            </v:group>
            <v:group style="position:absolute;left:6062;top:5681;width:438;height:2" coordorigin="6062,5681" coordsize="438,2">
              <v:shape style="position:absolute;left:6062;top:5681;width:438;height:2" coordorigin="6062,5681" coordsize="438,0" path="m6062,5681l6500,5681e" filled="false" stroked="true" strokeweight=".713014pt" strokecolor="#000000">
                <v:path arrowok="t"/>
              </v:shape>
            </v:group>
            <v:group style="position:absolute;left:3156;top:5991;width:329;height:2" coordorigin="3156,5991" coordsize="329,2">
              <v:shape style="position:absolute;left:3156;top:5991;width:329;height:2" coordorigin="3156,5991" coordsize="329,0" path="m3156,5991l3485,5991e" filled="false" stroked="true" strokeweight=".713014pt" strokecolor="#000000">
                <v:path arrowok="t"/>
              </v:shape>
            </v:group>
            <v:group style="position:absolute;left:4201;top:5991;width:439;height:2" coordorigin="4201,5991" coordsize="439,2">
              <v:shape style="position:absolute;left:4201;top:5991;width:439;height:2" coordorigin="4201,5991" coordsize="439,0" path="m4201,5991l4639,5991e" filled="false" stroked="true" strokeweight=".713014pt" strokecolor="#000000">
                <v:path arrowok="t"/>
              </v:shape>
            </v:group>
            <v:group style="position:absolute;left:6224;top:5991;width:439;height:2" coordorigin="6224,5991" coordsize="439,2">
              <v:shape style="position:absolute;left:6224;top:5991;width:439;height:2" coordorigin="6224,5991" coordsize="439,0" path="m6224,5991l6663,5991e" filled="false" stroked="true" strokeweight=".713014pt" strokecolor="#000000">
                <v:path arrowok="t"/>
              </v:shape>
            </v:group>
            <v:group style="position:absolute;left:7402;top:5991;width:3833;height:2" coordorigin="7402,5991" coordsize="3833,2">
              <v:shape style="position:absolute;left:7402;top:5991;width:3833;height:2" coordorigin="7402,5991" coordsize="3833,0" path="m7402,5991l11235,5991e" filled="false" stroked="true" strokeweight=".713014pt" strokecolor="#000000">
                <v:path arrowok="t"/>
              </v:shape>
            </v:group>
            <w10:wrap type="none"/>
          </v:group>
        </w:pict>
      </w:r>
      <w:r>
        <w:rPr/>
        <w:t>Alternative</w:t>
      </w:r>
      <w:r>
        <w:rPr>
          <w:spacing w:val="-4"/>
        </w:rPr>
        <w:t> </w:t>
      </w:r>
      <w:r>
        <w:rPr/>
        <w:t>Format</w:t>
      </w:r>
      <w:r>
        <w:rPr>
          <w:spacing w:val="-3"/>
        </w:rPr>
        <w:t> </w:t>
      </w:r>
      <w:r>
        <w:rPr/>
        <w:t>Request</w:t>
      </w:r>
      <w:r>
        <w:rPr>
          <w:spacing w:val="-4"/>
        </w:rPr>
        <w:t> </w:t>
      </w:r>
      <w:r>
        <w:rPr/>
        <w:t>#3</w:t>
      </w:r>
      <w:r>
        <w:rPr>
          <w:spacing w:val="-2"/>
        </w:rPr>
        <w:t> </w:t>
      </w:r>
      <w:r>
        <w:rPr/>
        <w:t>(List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book/document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class)</w:t>
      </w:r>
      <w:r>
        <w:rPr>
          <w:b w:val="0"/>
        </w:rPr>
      </w:r>
    </w:p>
    <w:p>
      <w:pPr>
        <w:pStyle w:val="BodyText"/>
        <w:spacing w:line="240" w:lineRule="auto"/>
        <w:ind w:left="405" w:right="351"/>
        <w:jc w:val="left"/>
      </w:pPr>
      <w:r>
        <w:rPr/>
        <w:t>Title of</w:t>
      </w:r>
      <w:r>
        <w:rPr>
          <w:spacing w:val="-24"/>
        </w:rPr>
        <w:t> </w:t>
      </w:r>
      <w:r>
        <w:rPr/>
        <w:t>book/document(s):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76" w:lineRule="auto" w:before="39"/>
        <w:ind w:left="405" w:right="0"/>
        <w:jc w:val="left"/>
      </w:pPr>
      <w:r>
        <w:rPr>
          <w:spacing w:val="-1"/>
        </w:rPr>
        <w:t>Publisher:</w:t>
      </w:r>
      <w:r>
        <w:rPr>
          <w:spacing w:val="-1"/>
          <w:w w:val="99"/>
        </w:rPr>
        <w:t> </w:t>
      </w:r>
      <w:r>
        <w:rPr/>
        <w:t>Edition:</w:t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left="405" w:right="0"/>
        <w:jc w:val="left"/>
      </w:pPr>
      <w:r>
        <w:rPr/>
        <w:t>Copyright</w:t>
      </w:r>
      <w:r>
        <w:rPr>
          <w:spacing w:val="-8"/>
        </w:rPr>
        <w:t> </w:t>
      </w:r>
      <w:r>
        <w:rPr/>
        <w:t>Year:</w:t>
      </w:r>
    </w:p>
    <w:p>
      <w:pPr>
        <w:pStyle w:val="BodyText"/>
        <w:spacing w:line="240" w:lineRule="auto" w:before="39"/>
        <w:ind w:left="405" w:right="0"/>
        <w:jc w:val="left"/>
      </w:pPr>
      <w:r>
        <w:rPr>
          <w:spacing w:val="-1"/>
        </w:rPr>
        <w:br w:type="column"/>
      </w:r>
      <w:r>
        <w:rPr>
          <w:spacing w:val="-1"/>
        </w:rPr>
        <w:t>Author: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left="405" w:right="0"/>
        <w:jc w:val="left"/>
      </w:pPr>
      <w:r>
        <w:rPr/>
        <w:t>Number of pages in entire</w:t>
      </w:r>
      <w:r>
        <w:rPr>
          <w:spacing w:val="-16"/>
        </w:rPr>
        <w:t> </w:t>
      </w:r>
      <w:r>
        <w:rPr/>
        <w:t>text:_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296" w:space="1522"/>
            <w:col w:w="1781" w:space="286"/>
            <w:col w:w="1088" w:space="463"/>
            <w:col w:w="4704"/>
          </w:cols>
        </w:sectPr>
      </w:pPr>
    </w:p>
    <w:p>
      <w:pPr>
        <w:pStyle w:val="BodyText"/>
        <w:spacing w:line="240" w:lineRule="auto" w:before="0"/>
        <w:ind w:left="405" w:right="0"/>
        <w:jc w:val="left"/>
      </w:pPr>
      <w:r>
        <w:rPr/>
        <w:t>ISBN</w:t>
      </w:r>
      <w:r>
        <w:rPr>
          <w:spacing w:val="-5"/>
        </w:rPr>
        <w:t> </w:t>
      </w:r>
      <w:r>
        <w:rPr/>
        <w:t>#:</w:t>
      </w:r>
    </w:p>
    <w:p>
      <w:pPr>
        <w:pStyle w:val="BodyText"/>
        <w:spacing w:line="240" w:lineRule="auto" w:before="0"/>
        <w:ind w:left="405" w:right="0"/>
        <w:jc w:val="left"/>
      </w:pPr>
      <w:r>
        <w:rPr/>
        <w:br w:type="column"/>
      </w:r>
      <w:r>
        <w:rPr/>
        <w:t>NOTE: if your request is a bundle or group of items with only one</w:t>
      </w:r>
      <w:r>
        <w:rPr>
          <w:spacing w:val="-30"/>
        </w:rPr>
        <w:t> </w:t>
      </w:r>
      <w:r>
        <w:rPr/>
        <w:t>ISBN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2" w:equalWidth="0">
            <w:col w:w="1041" w:space="2762"/>
            <w:col w:w="7337"/>
          </w:cols>
        </w:sectPr>
      </w:pPr>
    </w:p>
    <w:p>
      <w:pPr>
        <w:pStyle w:val="BodyText"/>
        <w:spacing w:line="240" w:lineRule="auto" w:before="40"/>
        <w:ind w:left="405" w:right="351"/>
        <w:jc w:val="left"/>
      </w:pPr>
      <w:r>
        <w:rPr/>
        <w:t>number on the outer packaging, please provide the specific ISBN that is </w:t>
      </w:r>
      <w:r>
        <w:rPr>
          <w:rFonts w:ascii="Calibri"/>
          <w:b/>
        </w:rPr>
        <w:t>inside </w:t>
      </w:r>
      <w:r>
        <w:rPr/>
        <w:t>the textbook. Cost of</w:t>
      </w:r>
      <w:r>
        <w:rPr>
          <w:spacing w:val="-30"/>
        </w:rPr>
        <w:t> </w:t>
      </w:r>
      <w:r>
        <w:rPr/>
        <w:t>Book: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left="405" w:right="351"/>
        <w:jc w:val="left"/>
        <w:rPr>
          <w:b w:val="0"/>
          <w:bCs w:val="0"/>
        </w:rPr>
      </w:pPr>
      <w:r>
        <w:rPr/>
        <w:t>Select Preferred</w:t>
      </w:r>
      <w:r>
        <w:rPr>
          <w:spacing w:val="-13"/>
        </w:rPr>
        <w:t> </w:t>
      </w:r>
      <w:r>
        <w:rPr/>
        <w:t>Format: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 w:before="39"/>
        <w:ind w:left="405" w:right="0"/>
        <w:jc w:val="left"/>
      </w:pPr>
      <w:r>
        <w:rPr/>
        <w:t>Braille:</w:t>
      </w:r>
    </w:p>
    <w:p>
      <w:pPr>
        <w:pStyle w:val="BodyText"/>
        <w:spacing w:line="240" w:lineRule="auto" w:before="39"/>
        <w:ind w:left="405" w:right="0"/>
        <w:jc w:val="left"/>
      </w:pPr>
      <w:r>
        <w:rPr/>
        <w:br w:type="column"/>
      </w:r>
      <w:r>
        <w:rPr/>
        <w:t>PDF:</w:t>
      </w:r>
    </w:p>
    <w:p>
      <w:pPr>
        <w:pStyle w:val="BodyText"/>
        <w:spacing w:line="240" w:lineRule="auto" w:before="39"/>
        <w:ind w:left="405" w:right="0"/>
        <w:jc w:val="left"/>
      </w:pPr>
      <w:r>
        <w:rPr/>
        <w:br w:type="column"/>
      </w:r>
      <w:r>
        <w:rPr/>
        <w:t>Word File/Text</w:t>
      </w:r>
      <w:r>
        <w:rPr>
          <w:spacing w:val="-12"/>
        </w:rPr>
        <w:t> </w:t>
      </w:r>
      <w:r>
        <w:rPr/>
        <w:t>Only:</w:t>
      </w:r>
    </w:p>
    <w:p>
      <w:pPr>
        <w:pStyle w:val="BodyText"/>
        <w:spacing w:line="240" w:lineRule="auto" w:before="39"/>
        <w:ind w:left="405" w:right="0"/>
        <w:jc w:val="left"/>
      </w:pPr>
      <w:r>
        <w:rPr/>
        <w:br w:type="column"/>
      </w:r>
      <w:r>
        <w:rPr/>
        <w:t>Enlarged</w:t>
      </w:r>
      <w:r>
        <w:rPr>
          <w:spacing w:val="-4"/>
        </w:rPr>
        <w:t> </w:t>
      </w:r>
      <w:r>
        <w:rPr/>
        <w:t>Print:</w:t>
      </w:r>
    </w:p>
    <w:p>
      <w:pPr>
        <w:pStyle w:val="BodyText"/>
        <w:spacing w:line="240" w:lineRule="auto" w:before="39"/>
        <w:ind w:left="405" w:right="0"/>
        <w:jc w:val="left"/>
      </w:pPr>
      <w:r>
        <w:rPr/>
        <w:br w:type="column"/>
      </w:r>
      <w:r>
        <w:rPr/>
        <w:t>Font Size of Enlarged</w:t>
      </w:r>
      <w:r>
        <w:rPr>
          <w:spacing w:val="-12"/>
        </w:rPr>
        <w:t> </w:t>
      </w:r>
      <w:r>
        <w:rPr/>
        <w:t>Print: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5" w:equalWidth="0">
            <w:col w:w="1028" w:space="131"/>
            <w:col w:w="816" w:space="130"/>
            <w:col w:w="2263" w:space="132"/>
            <w:col w:w="1729" w:space="131"/>
            <w:col w:w="4780"/>
          </w:cols>
        </w:sectPr>
      </w:pPr>
    </w:p>
    <w:p>
      <w:pPr>
        <w:pStyle w:val="BodyText"/>
        <w:spacing w:line="240" w:lineRule="auto" w:before="39"/>
        <w:ind w:left="405" w:right="0"/>
        <w:jc w:val="left"/>
      </w:pPr>
      <w:r>
        <w:rPr/>
        <w:t>I need the entire book/document</w:t>
      </w:r>
      <w:r>
        <w:rPr>
          <w:spacing w:val="-12"/>
        </w:rPr>
        <w:t> </w:t>
      </w:r>
      <w:r>
        <w:rPr/>
        <w:t>Yes</w:t>
      </w:r>
    </w:p>
    <w:p>
      <w:pPr>
        <w:spacing w:before="39"/>
        <w:ind w:left="40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  <w:t>No_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220" w:bottom="1780" w:left="520" w:right="580"/>
          <w:cols w:num="2" w:equalWidth="0">
            <w:col w:w="3743" w:space="130"/>
            <w:col w:w="7267"/>
          </w:cols>
        </w:sectPr>
      </w:pPr>
    </w:p>
    <w:p>
      <w:pPr>
        <w:pStyle w:val="BodyText"/>
        <w:spacing w:line="240" w:lineRule="auto"/>
        <w:ind w:left="406" w:right="351"/>
        <w:jc w:val="left"/>
      </w:pPr>
      <w:r>
        <w:rPr/>
        <w:t>If no, please specify which chapters, sections, modules etc. you do</w:t>
      </w:r>
      <w:r>
        <w:rPr>
          <w:spacing w:val="-25"/>
        </w:rPr>
        <w:t> </w:t>
      </w:r>
      <w:r>
        <w:rPr/>
        <w:t>need: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5"/>
        <w:ind w:left="406" w:right="351"/>
        <w:jc w:val="left"/>
      </w:pPr>
      <w:r>
        <w:rPr/>
        <w:t>If you need more than just the text, please check only the items that are essential from the</w:t>
      </w:r>
      <w:r>
        <w:rPr>
          <w:spacing w:val="-34"/>
        </w:rPr>
        <w:t> </w:t>
      </w:r>
      <w:r>
        <w:rPr/>
        <w:t>following: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 w:before="40"/>
        <w:ind w:left="405" w:right="0"/>
        <w:jc w:val="left"/>
      </w:pPr>
      <w:r>
        <w:rPr/>
        <w:t>Table of</w:t>
      </w:r>
      <w:r>
        <w:rPr>
          <w:spacing w:val="-9"/>
        </w:rPr>
        <w:t> </w:t>
      </w:r>
      <w:r>
        <w:rPr/>
        <w:t>Contents:</w:t>
      </w:r>
    </w:p>
    <w:p>
      <w:pPr>
        <w:pStyle w:val="BodyText"/>
        <w:spacing w:line="240" w:lineRule="auto" w:before="40"/>
        <w:ind w:left="405" w:right="0"/>
        <w:jc w:val="left"/>
      </w:pPr>
      <w:r>
        <w:rPr/>
        <w:br w:type="column"/>
      </w:r>
      <w:r>
        <w:rPr/>
        <w:t>Introduction:</w:t>
      </w:r>
    </w:p>
    <w:p>
      <w:pPr>
        <w:pStyle w:val="BodyText"/>
        <w:spacing w:line="240" w:lineRule="auto" w:before="40"/>
        <w:ind w:left="405" w:right="0"/>
        <w:jc w:val="left"/>
      </w:pPr>
      <w:r>
        <w:rPr>
          <w:w w:val="95"/>
        </w:rPr>
        <w:br w:type="column"/>
      </w:r>
      <w:r>
        <w:rPr>
          <w:w w:val="95"/>
        </w:rPr>
        <w:t>Footnotes:</w:t>
      </w:r>
      <w:r>
        <w:rPr/>
      </w:r>
    </w:p>
    <w:p>
      <w:pPr>
        <w:pStyle w:val="BodyText"/>
        <w:spacing w:line="240" w:lineRule="auto" w:before="40"/>
        <w:ind w:left="405" w:right="0"/>
        <w:jc w:val="left"/>
      </w:pPr>
      <w:r>
        <w:rPr>
          <w:spacing w:val="-1"/>
        </w:rPr>
        <w:br w:type="column"/>
      </w:r>
      <w:r>
        <w:rPr>
          <w:spacing w:val="-1"/>
        </w:rPr>
        <w:t>References:</w:t>
      </w:r>
      <w:r>
        <w:rPr/>
      </w:r>
    </w:p>
    <w:p>
      <w:pPr>
        <w:pStyle w:val="BodyText"/>
        <w:spacing w:line="240" w:lineRule="auto" w:before="40"/>
        <w:ind w:left="405" w:right="0"/>
        <w:jc w:val="left"/>
      </w:pPr>
      <w:r>
        <w:rPr>
          <w:spacing w:val="-1"/>
        </w:rPr>
        <w:br w:type="column"/>
      </w:r>
      <w:r>
        <w:rPr>
          <w:spacing w:val="-1"/>
        </w:rPr>
        <w:t>Indices:</w:t>
      </w:r>
      <w:r>
        <w:rPr/>
      </w:r>
    </w:p>
    <w:p>
      <w:pPr>
        <w:pStyle w:val="BodyText"/>
        <w:spacing w:line="240" w:lineRule="auto" w:before="40"/>
        <w:ind w:left="405" w:right="0"/>
        <w:jc w:val="left"/>
      </w:pPr>
      <w:r>
        <w:rPr/>
        <w:br w:type="column"/>
      </w:r>
      <w:r>
        <w:rPr/>
        <w:t>Glossary: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6" w:equalWidth="0">
            <w:col w:w="2041" w:space="132"/>
            <w:col w:w="1582" w:space="132"/>
            <w:col w:w="1372" w:space="132"/>
            <w:col w:w="1459" w:space="132"/>
            <w:col w:w="1090" w:space="133"/>
            <w:col w:w="2935"/>
          </w:cols>
        </w:sectPr>
      </w:pPr>
    </w:p>
    <w:p>
      <w:pPr>
        <w:pStyle w:val="BodyText"/>
        <w:spacing w:line="240" w:lineRule="auto" w:before="39"/>
        <w:ind w:left="405" w:right="0"/>
        <w:jc w:val="left"/>
      </w:pPr>
      <w:r>
        <w:rPr>
          <w:spacing w:val="-1"/>
        </w:rPr>
        <w:t>Appendices:</w:t>
      </w:r>
      <w:r>
        <w:rPr/>
      </w:r>
    </w:p>
    <w:p>
      <w:pPr>
        <w:pStyle w:val="BodyText"/>
        <w:spacing w:line="240" w:lineRule="auto" w:before="39"/>
        <w:ind w:left="405" w:right="0"/>
        <w:jc w:val="left"/>
      </w:pPr>
      <w:r>
        <w:rPr/>
        <w:br w:type="column"/>
      </w:r>
      <w:r>
        <w:rPr/>
        <w:t>Figures:</w:t>
      </w:r>
    </w:p>
    <w:p>
      <w:pPr>
        <w:pStyle w:val="BodyText"/>
        <w:spacing w:line="240" w:lineRule="auto" w:before="39"/>
        <w:ind w:left="405" w:right="0"/>
        <w:jc w:val="left"/>
      </w:pPr>
      <w:r>
        <w:rPr/>
        <w:br w:type="column"/>
      </w:r>
      <w:r>
        <w:rPr/>
        <w:t>Diagrams:</w:t>
      </w:r>
    </w:p>
    <w:p>
      <w:pPr>
        <w:pStyle w:val="BodyText"/>
        <w:spacing w:line="240" w:lineRule="auto" w:before="39"/>
        <w:ind w:left="405" w:right="0"/>
        <w:jc w:val="left"/>
      </w:pPr>
      <w:r>
        <w:rPr/>
        <w:br w:type="column"/>
      </w:r>
      <w:r>
        <w:rPr/>
        <w:t>Pictures: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501" w:space="134"/>
            <w:col w:w="1109" w:space="130"/>
            <w:col w:w="1305" w:space="131"/>
            <w:col w:w="6830"/>
          </w:cols>
        </w:sectPr>
      </w:pPr>
    </w:p>
    <w:p>
      <w:pPr>
        <w:pStyle w:val="BodyText"/>
        <w:spacing w:line="240" w:lineRule="auto"/>
        <w:ind w:left="405" w:right="0"/>
        <w:jc w:val="left"/>
      </w:pPr>
      <w:r>
        <w:rPr/>
        <w:t>Send conversions by :</w:t>
      </w:r>
      <w:r>
        <w:rPr>
          <w:spacing w:val="-11"/>
        </w:rPr>
        <w:t> </w:t>
      </w:r>
      <w:r>
        <w:rPr/>
        <w:t>CD</w:t>
      </w:r>
    </w:p>
    <w:p>
      <w:pPr>
        <w:pStyle w:val="BodyText"/>
        <w:spacing w:line="240" w:lineRule="auto"/>
        <w:ind w:left="339" w:right="0"/>
        <w:jc w:val="left"/>
      </w:pPr>
      <w:r>
        <w:rPr>
          <w:spacing w:val="-1"/>
        </w:rPr>
        <w:br w:type="column"/>
      </w:r>
      <w:r>
        <w:rPr>
          <w:spacing w:val="-1"/>
        </w:rPr>
        <w:t>E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mail_</w:t>
      </w:r>
      <w:r>
        <w:rPr/>
      </w:r>
    </w:p>
    <w:p>
      <w:pPr>
        <w:pStyle w:val="BodyText"/>
        <w:spacing w:line="240" w:lineRule="auto"/>
        <w:ind w:left="405" w:right="0"/>
        <w:jc w:val="left"/>
      </w:pPr>
      <w:r>
        <w:rPr/>
        <w:br w:type="column"/>
      </w:r>
      <w:r>
        <w:rPr/>
        <w:t>USB/Flash</w:t>
      </w:r>
      <w:r>
        <w:rPr>
          <w:spacing w:val="-4"/>
        </w:rPr>
        <w:t> </w:t>
      </w:r>
      <w:r>
        <w:rPr/>
        <w:t>Drive:</w:t>
      </w:r>
    </w:p>
    <w:p>
      <w:pPr>
        <w:pStyle w:val="BodyText"/>
        <w:spacing w:line="240" w:lineRule="auto"/>
        <w:ind w:left="405" w:right="0"/>
        <w:jc w:val="left"/>
      </w:pPr>
      <w:r>
        <w:rPr/>
        <w:br w:type="column"/>
      </w:r>
      <w:r>
        <w:rPr/>
        <w:t>Other:_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2637" w:space="40"/>
            <w:col w:w="1005" w:space="133"/>
            <w:col w:w="1891" w:space="82"/>
            <w:col w:w="5352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351"/>
        <w:jc w:val="left"/>
        <w:rPr>
          <w:b w:val="0"/>
          <w:bCs w:val="0"/>
        </w:rPr>
      </w:pPr>
      <w:r>
        <w:rPr/>
        <w:pict>
          <v:group style="position:absolute;margin-left:36.299999pt;margin-top:-1.536392pt;width:540.1pt;height:306.8pt;mso-position-horizontal-relative:page;mso-position-vertical-relative:paragraph;z-index:-15112" coordorigin="726,-31" coordsize="10802,6136">
            <v:group style="position:absolute;left:726;top:-31;width:10802;height:6136" coordorigin="726,-31" coordsize="10802,6136">
              <v:shape style="position:absolute;left:726;top:-31;width:10802;height:6136" coordorigin="726,-31" coordsize="10802,6136" path="m11527,-31l726,-31,726,6105,11527,6105,11527,6098,742,6098,734,6089,742,6089,742,-15,734,-15,742,-22,11527,-22,11527,-31xe" filled="true" fillcolor="#000000" stroked="false">
                <v:path arrowok="t"/>
                <v:fill type="solid"/>
              </v:shape>
              <v:shape style="position:absolute;left:726;top:-31;width:10802;height:6136" coordorigin="726,-31" coordsize="10802,6136" path="m742,6089l734,6089,742,6098,742,6089xe" filled="true" fillcolor="#000000" stroked="false">
                <v:path arrowok="t"/>
                <v:fill type="solid"/>
              </v:shape>
              <v:shape style="position:absolute;left:726;top:-31;width:10802;height:6136" coordorigin="726,-31" coordsize="10802,6136" path="m11512,6089l742,6089,742,6098,11512,6098,11512,6089xe" filled="true" fillcolor="#000000" stroked="false">
                <v:path arrowok="t"/>
                <v:fill type="solid"/>
              </v:shape>
              <v:shape style="position:absolute;left:726;top:-31;width:10802;height:6136" coordorigin="726,-31" coordsize="10802,6136" path="m11512,-22l11512,6098,11520,6089,11527,6089,11527,-15,11520,-15,11512,-22xe" filled="true" fillcolor="#000000" stroked="false">
                <v:path arrowok="t"/>
                <v:fill type="solid"/>
              </v:shape>
              <v:shape style="position:absolute;left:726;top:-31;width:10802;height:6136" coordorigin="726,-31" coordsize="10802,6136" path="m11527,6089l11520,6089,11512,6098,11527,6098,11527,6089xe" filled="true" fillcolor="#000000" stroked="false">
                <v:path arrowok="t"/>
                <v:fill type="solid"/>
              </v:shape>
              <v:shape style="position:absolute;left:726;top:-31;width:10802;height:6136" coordorigin="726,-31" coordsize="10802,6136" path="m742,-22l734,-15,742,-15,742,-22xe" filled="true" fillcolor="#000000" stroked="false">
                <v:path arrowok="t"/>
                <v:fill type="solid"/>
              </v:shape>
              <v:shape style="position:absolute;left:726;top:-31;width:10802;height:6136" coordorigin="726,-31" coordsize="10802,6136" path="m11512,-22l742,-22,742,-15,11512,-15,11512,-22xe" filled="true" fillcolor="#000000" stroked="false">
                <v:path arrowok="t"/>
                <v:fill type="solid"/>
              </v:shape>
              <v:shape style="position:absolute;left:726;top:-31;width:10802;height:6136" coordorigin="726,-31" coordsize="10802,6136" path="m11527,-22l11512,-22,11520,-15,11527,-15,11527,-22xe" filled="true" fillcolor="#000000" stroked="false">
                <v:path arrowok="t"/>
                <v:fill type="solid"/>
              </v:shape>
            </v:group>
            <v:group style="position:absolute;left:7304;top:1841;width:544;height:2" coordorigin="7304,1841" coordsize="544,2">
              <v:shape style="position:absolute;left:7304;top:1841;width:544;height:2" coordorigin="7304,1841" coordsize="544,0" path="m7304,1841l7848,1841e" filled="false" stroked="true" strokeweight=".72pt" strokecolor="#000000">
                <v:path arrowok="t"/>
              </v:shape>
            </v:group>
            <v:group style="position:absolute;left:3280;top:605;width:7996;height:2" coordorigin="3280,605" coordsize="7996,2">
              <v:shape style="position:absolute;left:3280;top:605;width:7996;height:2" coordorigin="3280,605" coordsize="7996,0" path="m3280,605l11276,605e" filled="false" stroked="true" strokeweight=".713014pt" strokecolor="#000000">
                <v:path arrowok="t"/>
              </v:shape>
            </v:group>
            <v:group style="position:absolute;left:1775;top:914;width:3944;height:2" coordorigin="1775,914" coordsize="3944,2">
              <v:shape style="position:absolute;left:1775;top:914;width:3944;height:2" coordorigin="1775,914" coordsize="3944,0" path="m1775,914l5718,914e" filled="false" stroked="true" strokeweight=".713014pt" strokecolor="#000000">
                <v:path arrowok="t"/>
              </v:shape>
            </v:group>
            <v:group style="position:absolute;left:6452;top:914;width:4819;height:2" coordorigin="6452,914" coordsize="4819,2">
              <v:shape style="position:absolute;left:6452;top:914;width:4819;height:2" coordorigin="6452,914" coordsize="4819,0" path="m6452,914l11270,914e" filled="false" stroked="true" strokeweight=".713014pt" strokecolor="#000000">
                <v:path arrowok="t"/>
              </v:shape>
            </v:group>
            <v:group style="position:absolute;left:1571;top:1223;width:2081;height:2" coordorigin="1571,1223" coordsize="2081,2">
              <v:shape style="position:absolute;left:1571;top:1223;width:2081;height:2" coordorigin="1571,1223" coordsize="2081,0" path="m1571,1223l3652,1223e" filled="false" stroked="true" strokeweight=".713014pt" strokecolor="#000000">
                <v:path arrowok="t"/>
              </v:shape>
            </v:group>
            <v:group style="position:absolute;left:5079;top:1223;width:2193;height:2" coordorigin="5079,1223" coordsize="2193,2">
              <v:shape style="position:absolute;left:5079;top:1223;width:2193;height:2" coordorigin="5079,1223" coordsize="2193,0" path="m5079,1223l7271,1223e" filled="false" stroked="true" strokeweight=".713014pt" strokecolor="#000000">
                <v:path arrowok="t"/>
              </v:shape>
            </v:group>
            <v:group style="position:absolute;left:10229;top:1223;width:1096;height:2" coordorigin="10229,1223" coordsize="1096,2">
              <v:shape style="position:absolute;left:10229;top:1223;width:1096;height:2" coordorigin="10229,1223" coordsize="1096,0" path="m10229,1223l11324,1223e" filled="false" stroked="true" strokeweight=".713014pt" strokecolor="#000000">
                <v:path arrowok="t"/>
              </v:shape>
            </v:group>
            <v:group style="position:absolute;left:1521;top:1531;width:3068;height:2" coordorigin="1521,1531" coordsize="3068,2">
              <v:shape style="position:absolute;left:1521;top:1531;width:3068;height:2" coordorigin="1521,1531" coordsize="3068,0" path="m1521,1531l4588,1531e" filled="false" stroked="true" strokeweight=".713014pt" strokecolor="#000000">
                <v:path arrowok="t"/>
              </v:shape>
            </v:group>
            <v:group style="position:absolute;left:10335;top:1841;width:987;height:2" coordorigin="10335,1841" coordsize="987,2">
              <v:shape style="position:absolute;left:10335;top:1841;width:987;height:2" coordorigin="10335,1841" coordsize="987,0" path="m10335,1841l11322,1841e" filled="false" stroked="true" strokeweight=".713014pt" strokecolor="#000000">
                <v:path arrowok="t"/>
              </v:shape>
            </v:group>
            <v:group style="position:absolute;left:1556;top:2767;width:439;height:2" coordorigin="1556,2767" coordsize="439,2">
              <v:shape style="position:absolute;left:1556;top:2767;width:439;height:2" coordorigin="1556,2767" coordsize="439,0" path="m1556,2767l1994,2767e" filled="false" stroked="true" strokeweight=".713014pt" strokecolor="#000000">
                <v:path arrowok="t"/>
              </v:shape>
            </v:group>
            <v:group style="position:absolute;left:2502;top:2767;width:437;height:2" coordorigin="2502,2767" coordsize="437,2">
              <v:shape style="position:absolute;left:2502;top:2767;width:437;height:2" coordorigin="2502,2767" coordsize="437,0" path="m2502,2767l2939,2767e" filled="false" stroked="true" strokeweight=".713014pt" strokecolor="#000000">
                <v:path arrowok="t"/>
              </v:shape>
            </v:group>
            <v:group style="position:absolute;left:4897;top:2767;width:437;height:2" coordorigin="4897,2767" coordsize="437,2">
              <v:shape style="position:absolute;left:4897;top:2767;width:437;height:2" coordorigin="4897,2767" coordsize="437,0" path="m4897,2767l5333,2767e" filled="false" stroked="true" strokeweight=".713014pt" strokecolor="#000000">
                <v:path arrowok="t"/>
              </v:shape>
            </v:group>
            <v:group style="position:absolute;left:6757;top:2767;width:439;height:2" coordorigin="6757,2767" coordsize="439,2">
              <v:shape style="position:absolute;left:6757;top:2767;width:439;height:2" coordorigin="6757,2767" coordsize="439,0" path="m6757,2767l7195,2767e" filled="false" stroked="true" strokeweight=".713014pt" strokecolor="#000000">
                <v:path arrowok="t"/>
              </v:shape>
            </v:group>
            <v:group style="position:absolute;left:9653;top:2767;width:438;height:2" coordorigin="9653,2767" coordsize="438,2">
              <v:shape style="position:absolute;left:9653;top:2767;width:438;height:2" coordorigin="9653,2767" coordsize="438,0" path="m9653,2767l10090,2767e" filled="false" stroked="true" strokeweight=".713014pt" strokecolor="#000000">
                <v:path arrowok="t"/>
              </v:shape>
            </v:group>
            <v:group style="position:absolute;left:4272;top:3076;width:438;height:2" coordorigin="4272,3076" coordsize="438,2">
              <v:shape style="position:absolute;left:4272;top:3076;width:438;height:2" coordorigin="4272,3076" coordsize="438,0" path="m4272,3076l4709,3076e" filled="false" stroked="true" strokeweight=".713014pt" strokecolor="#000000">
                <v:path arrowok="t"/>
              </v:shape>
            </v:group>
            <v:group style="position:absolute;left:5127;top:3076;width:328;height:2" coordorigin="5127,3076" coordsize="328,2">
              <v:shape style="position:absolute;left:5127;top:3076;width:328;height:2" coordorigin="5127,3076" coordsize="328,0" path="m5127,3076l5455,3076e" filled="false" stroked="true" strokeweight=".713014pt" strokecolor="#000000">
                <v:path arrowok="t"/>
              </v:shape>
            </v:group>
            <v:group style="position:absolute;left:885;top:3694;width:10185;height:2" coordorigin="885,3694" coordsize="10185,2">
              <v:shape style="position:absolute;left:885;top:3694;width:10185;height:2" coordorigin="885,3694" coordsize="10185,0" path="m885,3694l11070,3694e" filled="false" stroked="true" strokeweight=".713014pt" strokecolor="#000000">
                <v:path arrowok="t"/>
              </v:shape>
            </v:group>
            <v:group style="position:absolute;left:885;top:4002;width:10185;height:2" coordorigin="885,4002" coordsize="10185,2">
              <v:shape style="position:absolute;left:885;top:4002;width:10185;height:2" coordorigin="885,4002" coordsize="10185,0" path="m885,4002l11070,4002e" filled="false" stroked="true" strokeweight=".713014pt" strokecolor="#000000">
                <v:path arrowok="t"/>
              </v:shape>
            </v:group>
            <v:group style="position:absolute;left:885;top:4311;width:10185;height:2" coordorigin="885,4311" coordsize="10185,2">
              <v:shape style="position:absolute;left:885;top:4311;width:10185;height:2" coordorigin="885,4311" coordsize="10185,0" path="m885,4311l11070,4311e" filled="false" stroked="true" strokeweight=".713014pt" strokecolor="#000000">
                <v:path arrowok="t"/>
              </v:shape>
            </v:group>
            <v:group style="position:absolute;left:2569;top:5238;width:438;height:2" coordorigin="2569,5238" coordsize="438,2">
              <v:shape style="position:absolute;left:2569;top:5238;width:438;height:2" coordorigin="2569,5238" coordsize="438,0" path="m2569,5238l3007,5238e" filled="false" stroked="true" strokeweight=".713014pt" strokecolor="#000000">
                <v:path arrowok="t"/>
              </v:shape>
            </v:group>
            <v:group style="position:absolute;left:4284;top:5238;width:438;height:2" coordorigin="4284,5238" coordsize="438,2">
              <v:shape style="position:absolute;left:4284;top:5238;width:438;height:2" coordorigin="4284,5238" coordsize="438,0" path="m4284,5238l4722,5238e" filled="false" stroked="true" strokeweight=".713014pt" strokecolor="#000000">
                <v:path arrowok="t"/>
              </v:shape>
            </v:group>
            <v:group style="position:absolute;left:5788;top:5238;width:439;height:2" coordorigin="5788,5238" coordsize="439,2">
              <v:shape style="position:absolute;left:5788;top:5238;width:439;height:2" coordorigin="5788,5238" coordsize="439,0" path="m5788,5238l6226,5238e" filled="false" stroked="true" strokeweight=".713014pt" strokecolor="#000000">
                <v:path arrowok="t"/>
              </v:shape>
            </v:group>
            <v:group style="position:absolute;left:7380;top:5238;width:437;height:2" coordorigin="7380,5238" coordsize="437,2">
              <v:shape style="position:absolute;left:7380;top:5238;width:437;height:2" coordorigin="7380,5238" coordsize="437,0" path="m7380,5238l7817,5238e" filled="false" stroked="true" strokeweight=".713014pt" strokecolor="#000000">
                <v:path arrowok="t"/>
              </v:shape>
            </v:group>
            <v:group style="position:absolute;left:8602;top:5238;width:439;height:2" coordorigin="8602,5238" coordsize="439,2">
              <v:shape style="position:absolute;left:8602;top:5238;width:439;height:2" coordorigin="8602,5238" coordsize="439,0" path="m8602,5238l9040,5238e" filled="false" stroked="true" strokeweight=".713014pt" strokecolor="#000000">
                <v:path arrowok="t"/>
              </v:shape>
            </v:group>
            <v:group style="position:absolute;left:9959;top:5238;width:437;height:2" coordorigin="9959,5238" coordsize="437,2">
              <v:shape style="position:absolute;left:9959;top:5238;width:437;height:2" coordorigin="9959,5238" coordsize="437,0" path="m9959,5238l10396,5238e" filled="false" stroked="true" strokeweight=".713014pt" strokecolor="#000000">
                <v:path arrowok="t"/>
              </v:shape>
            </v:group>
            <v:group style="position:absolute;left:2032;top:5546;width:437;height:2" coordorigin="2032,5546" coordsize="437,2">
              <v:shape style="position:absolute;left:2032;top:5546;width:437;height:2" coordorigin="2032,5546" coordsize="437,0" path="m2032,5546l2469,5546e" filled="false" stroked="true" strokeweight=".713014pt" strokecolor="#000000">
                <v:path arrowok="t"/>
              </v:shape>
            </v:group>
            <v:group style="position:absolute;left:3270;top:5546;width:439;height:2" coordorigin="3270,5546" coordsize="439,2">
              <v:shape style="position:absolute;left:3270;top:5546;width:439;height:2" coordorigin="3270,5546" coordsize="439,0" path="m3270,5546l3709,5546e" filled="false" stroked="true" strokeweight=".713014pt" strokecolor="#000000">
                <v:path arrowok="t"/>
              </v:shape>
            </v:group>
            <v:group style="position:absolute;left:4706;top:5546;width:438;height:2" coordorigin="4706,5546" coordsize="438,2">
              <v:shape style="position:absolute;left:4706;top:5546;width:438;height:2" coordorigin="4706,5546" coordsize="438,0" path="m4706,5546l5144,5546e" filled="false" stroked="true" strokeweight=".713014pt" strokecolor="#000000">
                <v:path arrowok="t"/>
              </v:shape>
            </v:group>
            <v:group style="position:absolute;left:6021;top:5546;width:438;height:2" coordorigin="6021,5546" coordsize="438,2">
              <v:shape style="position:absolute;left:6021;top:5546;width:438;height:2" coordorigin="6021,5546" coordsize="438,0" path="m6021,5546l6459,5546e" filled="false" stroked="true" strokeweight=".713014pt" strokecolor="#000000">
                <v:path arrowok="t"/>
              </v:shape>
            </v:group>
            <v:group style="position:absolute;left:3115;top:5855;width:329;height:2" coordorigin="3115,5855" coordsize="329,2">
              <v:shape style="position:absolute;left:3115;top:5855;width:329;height:2" coordorigin="3115,5855" coordsize="329,0" path="m3115,5855l3444,5855e" filled="false" stroked="true" strokeweight=".713014pt" strokecolor="#000000">
                <v:path arrowok="t"/>
              </v:shape>
            </v:group>
            <v:group style="position:absolute;left:4160;top:5855;width:439;height:2" coordorigin="4160,5855" coordsize="439,2">
              <v:shape style="position:absolute;left:4160;top:5855;width:439;height:2" coordorigin="4160,5855" coordsize="439,0" path="m4160,5855l4598,5855e" filled="false" stroked="true" strokeweight=".713014pt" strokecolor="#000000">
                <v:path arrowok="t"/>
              </v:shape>
            </v:group>
            <v:group style="position:absolute;left:6183;top:5855;width:439;height:2" coordorigin="6183,5855" coordsize="439,2">
              <v:shape style="position:absolute;left:6183;top:5855;width:439;height:2" coordorigin="6183,5855" coordsize="439,0" path="m6183,5855l6622,5855e" filled="false" stroked="true" strokeweight=".713014pt" strokecolor="#000000">
                <v:path arrowok="t"/>
              </v:shape>
            </v:group>
            <v:group style="position:absolute;left:7361;top:5855;width:3833;height:2" coordorigin="7361,5855" coordsize="3833,2">
              <v:shape style="position:absolute;left:7361;top:5855;width:3833;height:2" coordorigin="7361,5855" coordsize="3833,0" path="m7361,5855l11194,5855e" filled="false" stroked="true" strokeweight=".713014pt" strokecolor="#000000">
                <v:path arrowok="t"/>
              </v:shape>
            </v:group>
            <w10:wrap type="none"/>
          </v:group>
        </w:pict>
      </w:r>
      <w:r>
        <w:rPr/>
        <w:t>Alternative</w:t>
      </w:r>
      <w:r>
        <w:rPr>
          <w:spacing w:val="-4"/>
        </w:rPr>
        <w:t> </w:t>
      </w:r>
      <w:r>
        <w:rPr/>
        <w:t>Format</w:t>
      </w:r>
      <w:r>
        <w:rPr>
          <w:spacing w:val="-3"/>
        </w:rPr>
        <w:t> </w:t>
      </w:r>
      <w:r>
        <w:rPr/>
        <w:t>Request</w:t>
      </w:r>
      <w:r>
        <w:rPr>
          <w:spacing w:val="-4"/>
        </w:rPr>
        <w:t> </w:t>
      </w:r>
      <w:r>
        <w:rPr/>
        <w:t>#4</w:t>
      </w:r>
      <w:r>
        <w:rPr>
          <w:spacing w:val="-2"/>
        </w:rPr>
        <w:t> </w:t>
      </w:r>
      <w:r>
        <w:rPr/>
        <w:t>(List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book/document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class)</w:t>
      </w:r>
      <w:r>
        <w:rPr>
          <w:b w:val="0"/>
        </w:rPr>
      </w:r>
    </w:p>
    <w:p>
      <w:pPr>
        <w:pStyle w:val="BodyText"/>
        <w:spacing w:line="240" w:lineRule="auto" w:before="39"/>
        <w:ind w:right="351"/>
        <w:jc w:val="left"/>
      </w:pPr>
      <w:r>
        <w:rPr/>
        <w:t>Title of</w:t>
      </w:r>
      <w:r>
        <w:rPr>
          <w:spacing w:val="-24"/>
        </w:rPr>
        <w:t> </w:t>
      </w:r>
      <w:r>
        <w:rPr/>
        <w:t>book/document(s):</w:t>
      </w:r>
    </w:p>
    <w:p>
      <w:pPr>
        <w:spacing w:after="0" w:line="240" w:lineRule="auto"/>
        <w:jc w:val="left"/>
        <w:sectPr>
          <w:pgSz w:w="12240" w:h="15840"/>
          <w:pgMar w:header="167" w:footer="1596" w:top="1220" w:bottom="1780" w:left="520" w:right="580"/>
        </w:sectPr>
      </w:pPr>
    </w:p>
    <w:p>
      <w:pPr>
        <w:pStyle w:val="BodyText"/>
        <w:spacing w:line="276" w:lineRule="auto"/>
        <w:ind w:right="0"/>
        <w:jc w:val="left"/>
      </w:pPr>
      <w:r>
        <w:rPr>
          <w:spacing w:val="-1"/>
        </w:rPr>
        <w:t>Publisher:</w:t>
      </w:r>
      <w:r>
        <w:rPr>
          <w:spacing w:val="-1"/>
          <w:w w:val="99"/>
        </w:rPr>
        <w:t> </w:t>
      </w:r>
      <w:r>
        <w:rPr/>
        <w:t>Edition:</w:t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t>Copyright</w:t>
      </w:r>
      <w:r>
        <w:rPr>
          <w:spacing w:val="-8"/>
        </w:rPr>
        <w:t> </w:t>
      </w:r>
      <w:r>
        <w:rPr/>
        <w:t>Year: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br w:type="column"/>
      </w:r>
      <w:r>
        <w:rPr>
          <w:spacing w:val="-1"/>
        </w:rPr>
        <w:t>Author: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sz w:val="28"/>
        </w:rPr>
      </w:r>
    </w:p>
    <w:p>
      <w:pPr>
        <w:pStyle w:val="BodyText"/>
        <w:spacing w:line="240" w:lineRule="auto" w:before="0"/>
        <w:ind w:right="0"/>
        <w:jc w:val="left"/>
      </w:pPr>
      <w:r>
        <w:rPr/>
        <w:t>Number of pages in entire</w:t>
      </w:r>
      <w:r>
        <w:rPr>
          <w:spacing w:val="-16"/>
        </w:rPr>
        <w:t> </w:t>
      </w:r>
      <w:r>
        <w:rPr/>
        <w:t>text:_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256" w:space="1563"/>
            <w:col w:w="1740" w:space="326"/>
            <w:col w:w="1047" w:space="503"/>
            <w:col w:w="4705"/>
          </w:cols>
        </w:sectPr>
      </w:pPr>
    </w:p>
    <w:p>
      <w:pPr>
        <w:pStyle w:val="BodyText"/>
        <w:spacing w:line="268" w:lineRule="exact" w:before="0"/>
        <w:ind w:right="0"/>
        <w:jc w:val="left"/>
      </w:pPr>
      <w:r>
        <w:rPr/>
        <w:t>ISBN</w:t>
      </w:r>
      <w:r>
        <w:rPr>
          <w:spacing w:val="-5"/>
        </w:rPr>
        <w:t> </w:t>
      </w:r>
      <w:r>
        <w:rPr/>
        <w:t>#:</w:t>
      </w:r>
    </w:p>
    <w:p>
      <w:pPr>
        <w:pStyle w:val="BodyText"/>
        <w:spacing w:line="268" w:lineRule="exact" w:before="0"/>
        <w:ind w:right="0"/>
        <w:jc w:val="left"/>
      </w:pPr>
      <w:r>
        <w:rPr/>
        <w:br w:type="column"/>
      </w:r>
      <w:r>
        <w:rPr/>
        <w:t>NOTE: if your request is a bundle or group of items with only one</w:t>
      </w:r>
      <w:r>
        <w:rPr>
          <w:spacing w:val="-30"/>
        </w:rPr>
        <w:t> </w:t>
      </w:r>
      <w:r>
        <w:rPr/>
        <w:t>ISBN</w:t>
      </w:r>
    </w:p>
    <w:p>
      <w:pPr>
        <w:spacing w:after="0" w:line="268" w:lineRule="exact"/>
        <w:jc w:val="left"/>
        <w:sectPr>
          <w:type w:val="continuous"/>
          <w:pgSz w:w="12240" w:h="15840"/>
          <w:pgMar w:top="1220" w:bottom="1780" w:left="520" w:right="580"/>
          <w:cols w:num="2" w:equalWidth="0">
            <w:col w:w="1000" w:space="2803"/>
            <w:col w:w="7337"/>
          </w:cols>
        </w:sectPr>
      </w:pPr>
    </w:p>
    <w:p>
      <w:pPr>
        <w:pStyle w:val="BodyText"/>
        <w:spacing w:line="240" w:lineRule="auto"/>
        <w:ind w:left="365" w:right="351"/>
        <w:jc w:val="left"/>
      </w:pPr>
      <w:r>
        <w:rPr/>
        <w:t>number on the outer packaging, please provide the specific ISBN that is </w:t>
      </w:r>
      <w:r>
        <w:rPr>
          <w:rFonts w:ascii="Calibri"/>
          <w:b/>
        </w:rPr>
        <w:t>inside </w:t>
      </w:r>
      <w:r>
        <w:rPr/>
        <w:t>the textbook. Cost of</w:t>
      </w:r>
      <w:r>
        <w:rPr>
          <w:spacing w:val="-30"/>
        </w:rPr>
        <w:t> </w:t>
      </w:r>
      <w:r>
        <w:rPr/>
        <w:t>Book: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351"/>
        <w:jc w:val="left"/>
        <w:rPr>
          <w:b w:val="0"/>
          <w:bCs w:val="0"/>
        </w:rPr>
      </w:pPr>
      <w:r>
        <w:rPr/>
        <w:t>Select Preferred</w:t>
      </w:r>
      <w:r>
        <w:rPr>
          <w:spacing w:val="-13"/>
        </w:rPr>
        <w:t> </w:t>
      </w:r>
      <w:r>
        <w:rPr/>
        <w:t>Format: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Braille: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PDF: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Word File/Text</w:t>
      </w:r>
      <w:r>
        <w:rPr>
          <w:spacing w:val="-12"/>
        </w:rPr>
        <w:t> </w:t>
      </w:r>
      <w:r>
        <w:rPr/>
        <w:t>Only: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Enlarged</w:t>
      </w:r>
      <w:r>
        <w:rPr>
          <w:spacing w:val="-4"/>
        </w:rPr>
        <w:t> </w:t>
      </w:r>
      <w:r>
        <w:rPr/>
        <w:t>Print: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Font Size of Enlarged</w:t>
      </w:r>
      <w:r>
        <w:rPr>
          <w:spacing w:val="-12"/>
        </w:rPr>
        <w:t> </w:t>
      </w:r>
      <w:r>
        <w:rPr/>
        <w:t>Print: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5" w:equalWidth="0">
            <w:col w:w="987" w:space="172"/>
            <w:col w:w="775" w:space="171"/>
            <w:col w:w="2222" w:space="173"/>
            <w:col w:w="1688" w:space="172"/>
            <w:col w:w="4780"/>
          </w:cols>
        </w:sectPr>
      </w:pPr>
    </w:p>
    <w:p>
      <w:pPr>
        <w:pStyle w:val="BodyText"/>
        <w:spacing w:line="240" w:lineRule="auto" w:before="39"/>
        <w:ind w:left="365" w:right="0"/>
        <w:jc w:val="left"/>
      </w:pPr>
      <w:r>
        <w:rPr/>
        <w:t>I need the entire book/document</w:t>
      </w:r>
      <w:r>
        <w:rPr>
          <w:spacing w:val="-12"/>
        </w:rPr>
        <w:t> </w:t>
      </w:r>
      <w:r>
        <w:rPr/>
        <w:t>Yes</w:t>
      </w:r>
    </w:p>
    <w:p>
      <w:pPr>
        <w:spacing w:before="39"/>
        <w:ind w:left="36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  <w:t>No_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220" w:bottom="1780" w:left="520" w:right="580"/>
          <w:cols w:num="2" w:equalWidth="0">
            <w:col w:w="3702" w:space="171"/>
            <w:col w:w="7267"/>
          </w:cols>
        </w:sectPr>
      </w:pPr>
    </w:p>
    <w:p>
      <w:pPr>
        <w:pStyle w:val="BodyText"/>
        <w:spacing w:line="240" w:lineRule="auto" w:before="39"/>
        <w:ind w:left="365" w:right="351"/>
        <w:jc w:val="left"/>
      </w:pPr>
      <w:r>
        <w:rPr/>
        <w:t>If no, please specify which chapters, sections, modules etc. you do</w:t>
      </w:r>
      <w:r>
        <w:rPr>
          <w:spacing w:val="-25"/>
        </w:rPr>
        <w:t> </w:t>
      </w:r>
      <w:r>
        <w:rPr/>
        <w:t>need: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5"/>
        <w:ind w:left="365" w:right="351"/>
        <w:jc w:val="left"/>
      </w:pPr>
      <w:r>
        <w:rPr/>
        <w:t>If you need more than just the text, please check only the items that are essential from the</w:t>
      </w:r>
      <w:r>
        <w:rPr>
          <w:spacing w:val="-34"/>
        </w:rPr>
        <w:t> </w:t>
      </w:r>
      <w:r>
        <w:rPr/>
        <w:t>following: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Table of</w:t>
      </w:r>
      <w:r>
        <w:rPr>
          <w:spacing w:val="-9"/>
        </w:rPr>
        <w:t> </w:t>
      </w:r>
      <w:r>
        <w:rPr/>
        <w:t>Contents: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Introduction: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Footnotes:</w:t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References: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br w:type="column"/>
      </w:r>
      <w:r>
        <w:rPr>
          <w:spacing w:val="-1"/>
        </w:rPr>
        <w:t>Indices: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Glossary: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6" w:equalWidth="0">
            <w:col w:w="2001" w:space="173"/>
            <w:col w:w="1541" w:space="173"/>
            <w:col w:w="1332" w:space="173"/>
            <w:col w:w="1419" w:space="173"/>
            <w:col w:w="1049" w:space="174"/>
            <w:col w:w="2932"/>
          </w:cols>
        </w:sectPr>
      </w:pPr>
    </w:p>
    <w:p>
      <w:pPr>
        <w:pStyle w:val="BodyText"/>
        <w:spacing w:line="240" w:lineRule="auto" w:before="39"/>
        <w:ind w:right="0"/>
        <w:jc w:val="left"/>
      </w:pPr>
      <w:r>
        <w:rPr>
          <w:spacing w:val="-1"/>
        </w:rPr>
        <w:t>Appendices:</w:t>
      </w:r>
      <w:r>
        <w:rPr/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Figures: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Diagrams: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Pictures: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1460" w:space="174"/>
            <w:col w:w="1068" w:space="171"/>
            <w:col w:w="1264" w:space="171"/>
            <w:col w:w="6832"/>
          </w:cols>
        </w:sectPr>
      </w:pPr>
    </w:p>
    <w:p>
      <w:pPr>
        <w:pStyle w:val="BodyText"/>
        <w:spacing w:line="240" w:lineRule="auto" w:before="39"/>
        <w:ind w:right="0"/>
        <w:jc w:val="left"/>
      </w:pPr>
      <w:r>
        <w:rPr/>
        <w:t>Send conversions by :</w:t>
      </w:r>
      <w:r>
        <w:rPr>
          <w:spacing w:val="-11"/>
        </w:rPr>
        <w:t> </w:t>
      </w:r>
      <w:r>
        <w:rPr/>
        <w:t>CD</w:t>
      </w:r>
    </w:p>
    <w:p>
      <w:pPr>
        <w:pStyle w:val="BodyText"/>
        <w:spacing w:line="240" w:lineRule="auto" w:before="39"/>
        <w:ind w:left="339" w:right="0"/>
        <w:jc w:val="left"/>
      </w:pPr>
      <w:r>
        <w:rPr>
          <w:spacing w:val="-1"/>
        </w:rPr>
        <w:br w:type="column"/>
      </w:r>
      <w:r>
        <w:rPr>
          <w:spacing w:val="-1"/>
        </w:rPr>
        <w:t>E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mail_</w:t>
      </w:r>
      <w:r>
        <w:rPr/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USB/Flash</w:t>
      </w:r>
      <w:r>
        <w:rPr>
          <w:spacing w:val="-4"/>
        </w:rPr>
        <w:t> </w:t>
      </w:r>
      <w:r>
        <w:rPr/>
        <w:t>Drive:</w:t>
      </w:r>
    </w:p>
    <w:p>
      <w:pPr>
        <w:pStyle w:val="BodyText"/>
        <w:spacing w:line="240" w:lineRule="auto" w:before="39"/>
        <w:ind w:right="0"/>
        <w:jc w:val="left"/>
      </w:pPr>
      <w:r>
        <w:rPr/>
        <w:br w:type="column"/>
      </w:r>
      <w:r>
        <w:rPr/>
        <w:t>Other:_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4" w:equalWidth="0">
            <w:col w:w="2596" w:space="40"/>
            <w:col w:w="1005" w:space="174"/>
            <w:col w:w="1850" w:space="123"/>
            <w:col w:w="535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8"/>
          <w:szCs w:val="18"/>
        </w:rPr>
      </w:pPr>
    </w:p>
    <w:p>
      <w:pPr>
        <w:pStyle w:val="Heading1"/>
        <w:spacing w:line="240" w:lineRule="auto" w:before="0"/>
        <w:ind w:left="413" w:right="351"/>
        <w:jc w:val="left"/>
        <w:rPr>
          <w:b w:val="0"/>
          <w:bCs w:val="0"/>
        </w:rPr>
      </w:pPr>
      <w:r>
        <w:rPr/>
        <w:pict>
          <v:group style="position:absolute;margin-left:36.299999pt;margin-top:-4.226356pt;width:540.8pt;height:302.05pt;mso-position-horizontal-relative:page;mso-position-vertical-relative:paragraph;z-index:-15088" coordorigin="726,-85" coordsize="10816,6041">
            <v:group style="position:absolute;left:726;top:-85;width:10802;height:2891" coordorigin="726,-85" coordsize="10802,2891">
              <v:shape style="position:absolute;left:726;top:-85;width:10802;height:2891" coordorigin="726,-85" coordsize="10802,2891" path="m11527,-85l726,-85,726,2806,11527,2806,11527,2799,742,2799,734,2791,742,2791,742,-69,734,-69,742,-76,11527,-76,11527,-85xe" filled="true" fillcolor="#000000" stroked="false">
                <v:path arrowok="t"/>
                <v:fill type="solid"/>
              </v:shape>
              <v:shape style="position:absolute;left:726;top:-85;width:10802;height:2891" coordorigin="726,-85" coordsize="10802,2891" path="m742,2791l734,2791,742,2799,742,2791xe" filled="true" fillcolor="#000000" stroked="false">
                <v:path arrowok="t"/>
                <v:fill type="solid"/>
              </v:shape>
              <v:shape style="position:absolute;left:726;top:-85;width:10802;height:2891" coordorigin="726,-85" coordsize="10802,2891" path="m11512,2791l742,2791,742,2799,11512,2799,11512,2791xe" filled="true" fillcolor="#000000" stroked="false">
                <v:path arrowok="t"/>
                <v:fill type="solid"/>
              </v:shape>
              <v:shape style="position:absolute;left:726;top:-85;width:10802;height:2891" coordorigin="726,-85" coordsize="10802,2891" path="m11512,-76l11512,2799,11520,2791,11527,2791,11527,-69,11520,-69,11512,-76xe" filled="true" fillcolor="#000000" stroked="false">
                <v:path arrowok="t"/>
                <v:fill type="solid"/>
              </v:shape>
              <v:shape style="position:absolute;left:726;top:-85;width:10802;height:2891" coordorigin="726,-85" coordsize="10802,2891" path="m11527,2791l11520,2791,11512,2799,11527,2799,11527,2791xe" filled="true" fillcolor="#000000" stroked="false">
                <v:path arrowok="t"/>
                <v:fill type="solid"/>
              </v:shape>
              <v:shape style="position:absolute;left:726;top:-85;width:10802;height:2891" coordorigin="726,-85" coordsize="10802,2891" path="m742,-76l734,-69,742,-69,742,-76xe" filled="true" fillcolor="#000000" stroked="false">
                <v:path arrowok="t"/>
                <v:fill type="solid"/>
              </v:shape>
              <v:shape style="position:absolute;left:726;top:-85;width:10802;height:2891" coordorigin="726,-85" coordsize="10802,2891" path="m11512,-76l742,-76,742,-69,11512,-69,11512,-76xe" filled="true" fillcolor="#000000" stroked="false">
                <v:path arrowok="t"/>
                <v:fill type="solid"/>
              </v:shape>
              <v:shape style="position:absolute;left:726;top:-85;width:10802;height:2891" coordorigin="726,-85" coordsize="10802,2891" path="m11527,-76l11512,-76,11520,-69,11527,-69,11527,-76xe" filled="true" fillcolor="#000000" stroked="false">
                <v:path arrowok="t"/>
                <v:fill type="solid"/>
              </v:shape>
            </v:group>
            <v:group style="position:absolute;left:749;top:2672;width:10786;height:3278" coordorigin="749,2672" coordsize="10786,3278">
              <v:shape style="position:absolute;left:749;top:2672;width:10786;height:3278" coordorigin="749,2672" coordsize="10786,3278" path="m749,5949l11534,5949,11534,2672,749,2672,749,5949xe" filled="true" fillcolor="#ffffff" stroked="false">
                <v:path arrowok="t"/>
                <v:fill type="solid"/>
              </v:shape>
            </v:group>
            <v:group style="position:absolute;left:740;top:2663;width:10802;height:3293" coordorigin="740,2663" coordsize="10802,3293">
              <v:shape style="position:absolute;left:740;top:2663;width:10802;height:3293" coordorigin="740,2663" coordsize="10802,3293" path="m11542,2663l740,2663,740,5956,11542,5956,11542,5949,756,5949,749,5941,756,5941,756,2679,749,2679,756,2672,11542,2672,11542,2663xe" filled="true" fillcolor="#000000" stroked="false">
                <v:path arrowok="t"/>
                <v:fill type="solid"/>
              </v:shape>
              <v:shape style="position:absolute;left:740;top:2663;width:10802;height:3293" coordorigin="740,2663" coordsize="10802,3293" path="m756,5941l749,5941,756,5949,756,5941xe" filled="true" fillcolor="#000000" stroked="false">
                <v:path arrowok="t"/>
                <v:fill type="solid"/>
              </v:shape>
              <v:shape style="position:absolute;left:740;top:2663;width:10802;height:3293" coordorigin="740,2663" coordsize="10802,3293" path="m11526,5941l756,5941,756,5949,11526,5949,11526,5941xe" filled="true" fillcolor="#000000" stroked="false">
                <v:path arrowok="t"/>
                <v:fill type="solid"/>
              </v:shape>
              <v:shape style="position:absolute;left:740;top:2663;width:10802;height:3293" coordorigin="740,2663" coordsize="10802,3293" path="m11526,2672l11526,5949,11534,5941,11542,5941,11542,2679,11534,2679,11526,2672xe" filled="true" fillcolor="#000000" stroked="false">
                <v:path arrowok="t"/>
                <v:fill type="solid"/>
              </v:shape>
              <v:shape style="position:absolute;left:740;top:2663;width:10802;height:3293" coordorigin="740,2663" coordsize="10802,3293" path="m11542,5941l11534,5941,11526,5949,11542,5949,11542,5941xe" filled="true" fillcolor="#000000" stroked="false">
                <v:path arrowok="t"/>
                <v:fill type="solid"/>
              </v:shape>
              <v:shape style="position:absolute;left:740;top:2663;width:10802;height:3293" coordorigin="740,2663" coordsize="10802,3293" path="m756,2672l749,2679,756,2679,756,2672xe" filled="true" fillcolor="#000000" stroked="false">
                <v:path arrowok="t"/>
                <v:fill type="solid"/>
              </v:shape>
              <v:shape style="position:absolute;left:740;top:2663;width:10802;height:3293" coordorigin="740,2663" coordsize="10802,3293" path="m11526,2672l756,2672,756,2679,11526,2679,11526,2672xe" filled="true" fillcolor="#000000" stroked="false">
                <v:path arrowok="t"/>
                <v:fill type="solid"/>
              </v:shape>
              <v:shape style="position:absolute;left:740;top:2663;width:10802;height:3293" coordorigin="740,2663" coordsize="10802,3293" path="m11542,2672l11526,2672,11534,2679,11542,2679,11542,2672xe" filled="true" fillcolor="#000000" stroked="false">
                <v:path arrowok="t"/>
                <v:fill type="solid"/>
              </v:shape>
            </v:group>
            <v:group style="position:absolute;left:885;top:551;width:10403;height:2" coordorigin="885,551" coordsize="10403,2">
              <v:shape style="position:absolute;left:885;top:551;width:10403;height:2" coordorigin="885,551" coordsize="10403,0" path="m885,551l11287,551e" filled="false" stroked="true" strokeweight=".713014pt" strokecolor="#000000">
                <v:path arrowok="t"/>
              </v:shape>
            </v:group>
            <v:group style="position:absolute;left:885;top:859;width:10403;height:2" coordorigin="885,859" coordsize="10403,2">
              <v:shape style="position:absolute;left:885;top:859;width:10403;height:2" coordorigin="885,859" coordsize="10403,0" path="m885,859l11287,859e" filled="false" stroked="true" strokeweight=".713014pt" strokecolor="#000000">
                <v:path arrowok="t"/>
              </v:shape>
            </v:group>
            <v:group style="position:absolute;left:885;top:1168;width:10403;height:2" coordorigin="885,1168" coordsize="10403,2">
              <v:shape style="position:absolute;left:885;top:1168;width:10403;height:2" coordorigin="885,1168" coordsize="10403,0" path="m885,1168l11287,1168e" filled="false" stroked="true" strokeweight=".713014pt" strokecolor="#000000">
                <v:path arrowok="t"/>
              </v:shape>
            </v:group>
            <v:group style="position:absolute;left:885;top:1477;width:10403;height:2" coordorigin="885,1477" coordsize="10403,2">
              <v:shape style="position:absolute;left:885;top:1477;width:10403;height:2" coordorigin="885,1477" coordsize="10403,0" path="m885,1477l11287,1477e" filled="false" stroked="true" strokeweight=".713014pt" strokecolor="#000000">
                <v:path arrowok="t"/>
              </v:shape>
            </v:group>
            <v:group style="position:absolute;left:885;top:1786;width:10403;height:2" coordorigin="885,1786" coordsize="10403,2">
              <v:shape style="position:absolute;left:885;top:1786;width:10403;height:2" coordorigin="885,1786" coordsize="10403,0" path="m885,1786l11287,1786e" filled="false" stroked="true" strokeweight=".713014pt" strokecolor="#000000">
                <v:path arrowok="t"/>
              </v:shape>
            </v:group>
            <v:group style="position:absolute;left:885;top:2095;width:10403;height:2" coordorigin="885,2095" coordsize="10403,2">
              <v:shape style="position:absolute;left:885;top:2095;width:10403;height:2" coordorigin="885,2095" coordsize="10403,0" path="m885,2095l11287,2095e" filled="false" stroked="true" strokeweight=".713014pt" strokecolor="#000000">
                <v:path arrowok="t"/>
              </v:shape>
            </v:group>
            <v:group style="position:absolute;left:885;top:2404;width:10403;height:2" coordorigin="885,2404" coordsize="10403,2">
              <v:shape style="position:absolute;left:885;top:2404;width:10403;height:2" coordorigin="885,2404" coordsize="10403,0" path="m885,2404l11287,2404e" filled="false" stroked="true" strokeweight=".713014pt" strokecolor="#000000">
                <v:path arrowok="t"/>
              </v:shape>
            </v:group>
            <v:group style="position:absolute;left:2561;top:5770;width:4930;height:2" coordorigin="2561,5770" coordsize="4930,2">
              <v:shape style="position:absolute;left:2561;top:5770;width:4930;height:2" coordorigin="2561,5770" coordsize="4930,0" path="m2561,5770l7491,5770e" filled="false" stroked="true" strokeweight=".713014pt" strokecolor="#000000">
                <v:path arrowok="t"/>
              </v:shape>
            </v:group>
            <v:group style="position:absolute;left:8579;top:5770;width:2738;height:2" coordorigin="8579,5770" coordsize="2738,2">
              <v:shape style="position:absolute;left:8579;top:5770;width:2738;height:2" coordorigin="8579,5770" coordsize="2738,0" path="m8579,5770l11317,5770e" filled="false" stroked="true" strokeweight=".713014pt" strokecolor="#000000">
                <v:path arrowok="t"/>
              </v:shape>
            </v:group>
            <w10:wrap type="none"/>
          </v:group>
        </w:pict>
      </w: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comments,</w:t>
      </w:r>
      <w:r>
        <w:rPr>
          <w:spacing w:val="-3"/>
        </w:rPr>
        <w:t> </w:t>
      </w:r>
      <w:r>
        <w:rPr/>
        <w:t>preferences,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above: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55"/>
        <w:ind w:left="377" w:right="35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Student Alternative</w:t>
      </w:r>
      <w:r>
        <w:rPr>
          <w:rFonts w:ascii="Calibri"/>
          <w:b/>
          <w:spacing w:val="-13"/>
          <w:sz w:val="22"/>
        </w:rPr>
        <w:t> </w:t>
      </w:r>
      <w:r>
        <w:rPr>
          <w:rFonts w:ascii="Calibri"/>
          <w:b/>
          <w:sz w:val="22"/>
        </w:rPr>
        <w:t>Formats</w:t>
      </w:r>
      <w:r>
        <w:rPr>
          <w:rFonts w:ascii="Calibri"/>
          <w:sz w:val="22"/>
        </w:rPr>
      </w:r>
    </w:p>
    <w:p>
      <w:pPr>
        <w:pStyle w:val="BodyText"/>
        <w:spacing w:line="276" w:lineRule="auto"/>
        <w:ind w:left="377" w:right="351"/>
        <w:jc w:val="left"/>
      </w:pPr>
      <w:r>
        <w:rPr/>
        <w:t>Students receiving these services must have a disability which justifies the need. Students must have purchased</w:t>
      </w:r>
      <w:r>
        <w:rPr>
          <w:spacing w:val="-32"/>
        </w:rPr>
        <w:t> </w:t>
      </w:r>
      <w:r>
        <w:rPr/>
        <w:t>or</w:t>
      </w:r>
      <w:r>
        <w:rPr>
          <w:w w:val="99"/>
        </w:rPr>
        <w:t> </w:t>
      </w:r>
      <w:r>
        <w:rPr/>
        <w:t>leased a physical copy of the textbook he or she is requesting in an alternative format. Students must be</w:t>
      </w:r>
      <w:r>
        <w:rPr>
          <w:spacing w:val="-34"/>
        </w:rPr>
        <w:t> </w:t>
      </w:r>
      <w:r>
        <w:rPr/>
        <w:t>currently</w:t>
      </w:r>
      <w:r>
        <w:rPr>
          <w:w w:val="99"/>
        </w:rPr>
        <w:t> </w:t>
      </w:r>
      <w:r>
        <w:rPr/>
        <w:t>registered at UNT when requesting alternative formats. Students must not copy, reproduce or distribute any of</w:t>
      </w:r>
      <w:r>
        <w:rPr>
          <w:spacing w:val="11"/>
        </w:rPr>
        <w:t> </w:t>
      </w:r>
      <w:r>
        <w:rPr/>
        <w:t>the</w:t>
      </w:r>
      <w:r>
        <w:rPr>
          <w:w w:val="99"/>
        </w:rPr>
        <w:t> </w:t>
      </w:r>
      <w:r>
        <w:rPr/>
        <w:t>specialized format texts nor allow anyone else to do so. Violation of federal copyright law could result in</w:t>
      </w:r>
      <w:r>
        <w:rPr>
          <w:spacing w:val="6"/>
        </w:rPr>
        <w:t> </w:t>
      </w:r>
      <w:r>
        <w:rPr/>
        <w:t>disciplinary</w:t>
      </w:r>
      <w:r>
        <w:rPr>
          <w:spacing w:val="-1"/>
          <w:w w:val="99"/>
        </w:rPr>
        <w:t> </w:t>
      </w:r>
      <w:r>
        <w:rPr/>
        <w:t>action under the UNT student code of conduct. By signing below I am confirming that I have read the</w:t>
      </w:r>
      <w:r>
        <w:rPr>
          <w:spacing w:val="-31"/>
        </w:rPr>
        <w:t> </w:t>
      </w:r>
      <w:r>
        <w:rPr/>
        <w:t>instructions</w:t>
      </w:r>
      <w:r>
        <w:rPr>
          <w:spacing w:val="-1"/>
          <w:w w:val="99"/>
        </w:rPr>
        <w:t> </w:t>
      </w:r>
      <w:r>
        <w:rPr/>
        <w:t>and completed this form in its entirety. I understand that failing to submit a completed form or syllabus may</w:t>
      </w:r>
      <w:r>
        <w:rPr>
          <w:spacing w:val="11"/>
        </w:rPr>
        <w:t> </w:t>
      </w:r>
      <w:r>
        <w:rPr/>
        <w:t>result</w:t>
      </w:r>
      <w:r>
        <w:rPr>
          <w:w w:val="99"/>
        </w:rPr>
        <w:t> </w:t>
      </w:r>
      <w:r>
        <w:rPr/>
        <w:t>in a delay in processing my request and my accommodation, if</w:t>
      </w:r>
      <w:r>
        <w:rPr>
          <w:spacing w:val="-21"/>
        </w:rPr>
        <w:t> </w:t>
      </w:r>
      <w:r>
        <w:rPr/>
        <w:t>approved.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40" w:lineRule="auto" w:before="55"/>
        <w:ind w:left="377" w:right="0"/>
        <w:jc w:val="left"/>
      </w:pPr>
      <w:r>
        <w:rPr/>
        <w:t>Student</w:t>
      </w:r>
      <w:r>
        <w:rPr>
          <w:spacing w:val="-13"/>
        </w:rPr>
        <w:t> </w:t>
      </w:r>
      <w:r>
        <w:rPr/>
        <w:t>Signature:</w:t>
      </w:r>
    </w:p>
    <w:p>
      <w:pPr>
        <w:pStyle w:val="BodyText"/>
        <w:spacing w:line="240" w:lineRule="auto" w:before="55"/>
        <w:ind w:left="377" w:right="0"/>
        <w:jc w:val="left"/>
      </w:pPr>
      <w:r>
        <w:rPr/>
        <w:br w:type="column"/>
      </w:r>
      <w:r>
        <w:rPr/>
        <w:t>Date: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2" w:equalWidth="0">
            <w:col w:w="2042" w:space="5158"/>
            <w:col w:w="394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p>
      <w:pPr>
        <w:pStyle w:val="Heading1"/>
        <w:spacing w:line="240" w:lineRule="auto" w:before="0"/>
        <w:ind w:left="365" w:right="351"/>
        <w:jc w:val="left"/>
        <w:rPr>
          <w:b w:val="0"/>
          <w:bCs w:val="0"/>
        </w:rPr>
      </w:pPr>
      <w:r>
        <w:rPr/>
        <w:t>ODA USE</w:t>
      </w:r>
      <w:r>
        <w:rPr>
          <w:spacing w:val="-8"/>
        </w:rPr>
        <w:t> </w:t>
      </w:r>
      <w:r>
        <w:rPr/>
        <w:t>ONLY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pgSz w:w="12240" w:h="15840"/>
          <w:pgMar w:header="167" w:footer="1596" w:top="1220" w:bottom="1780" w:left="520" w:right="580"/>
        </w:sectPr>
      </w:pPr>
    </w:p>
    <w:p>
      <w:pPr>
        <w:pStyle w:val="BodyText"/>
        <w:spacing w:line="276" w:lineRule="auto" w:before="55"/>
        <w:ind w:left="366" w:right="0" w:hanging="1"/>
        <w:jc w:val="left"/>
      </w:pPr>
      <w:r>
        <w:rPr/>
        <w:t>Syllabus Received</w:t>
      </w:r>
      <w:r>
        <w:rPr>
          <w:spacing w:val="-14"/>
        </w:rPr>
        <w:t> </w:t>
      </w:r>
      <w:r>
        <w:rPr/>
        <w:t>Yes_</w:t>
      </w:r>
      <w:r>
        <w:rPr>
          <w:spacing w:val="-1"/>
          <w:w w:val="99"/>
        </w:rPr>
        <w:t> </w:t>
      </w:r>
      <w:r>
        <w:rPr/>
        <w:t>Course</w:t>
      </w:r>
      <w:r>
        <w:rPr>
          <w:spacing w:val="-4"/>
        </w:rPr>
        <w:t> </w:t>
      </w:r>
      <w:r>
        <w:rPr/>
        <w:t>#</w:t>
      </w:r>
    </w:p>
    <w:p>
      <w:pPr>
        <w:pStyle w:val="BodyText"/>
        <w:tabs>
          <w:tab w:pos="1195" w:val="left" w:leader="none"/>
          <w:tab w:pos="4253" w:val="left" w:leader="none"/>
        </w:tabs>
        <w:spacing w:line="276" w:lineRule="auto" w:before="55"/>
        <w:ind w:left="800" w:right="0" w:hanging="460"/>
        <w:jc w:val="left"/>
      </w:pPr>
      <w:r>
        <w:rPr/>
        <w:br w:type="column"/>
      </w:r>
      <w:r>
        <w:rPr/>
        <w:t>No</w:t>
        <w:tab/>
        <w:tab/>
        <w:t> Book/Document Received</w:t>
      </w:r>
      <w:r>
        <w:rPr>
          <w:spacing w:val="-12"/>
        </w:rPr>
        <w:t> </w:t>
      </w:r>
      <w:r>
        <w:rPr/>
        <w:t>Yes</w:t>
        <w:tab/>
        <w:t>No</w:t>
      </w:r>
      <w:r>
        <w:rPr>
          <w:w w:val="99"/>
        </w:rPr>
        <w:t> </w:t>
      </w:r>
      <w:r>
        <w:rPr/>
        <w:t>Assigned</w:t>
      </w:r>
      <w:r>
        <w:rPr>
          <w:spacing w:val="-5"/>
        </w:rPr>
        <w:t> </w:t>
      </w:r>
      <w:r>
        <w:rPr/>
        <w:t>to_</w:t>
      </w:r>
    </w:p>
    <w:p>
      <w:pPr>
        <w:pStyle w:val="BodyText"/>
        <w:spacing w:line="240" w:lineRule="auto" w:before="55"/>
        <w:ind w:left="365" w:right="0"/>
        <w:jc w:val="left"/>
      </w:pPr>
      <w:r>
        <w:rPr/>
        <w:br w:type="column"/>
      </w:r>
      <w:r>
        <w:rPr/>
        <w:t>Request</w:t>
      </w:r>
      <w:r>
        <w:rPr>
          <w:spacing w:val="-8"/>
        </w:rPr>
        <w:t> </w:t>
      </w:r>
      <w:r>
        <w:rPr/>
        <w:t>Cancelled_</w:t>
      </w:r>
    </w:p>
    <w:p>
      <w:pPr>
        <w:pStyle w:val="BodyText"/>
        <w:spacing w:line="240" w:lineRule="auto"/>
        <w:ind w:left="594" w:right="0"/>
        <w:jc w:val="left"/>
      </w:pPr>
      <w:r>
        <w:rPr/>
        <w:t>_Date</w:t>
      </w:r>
    </w:p>
    <w:p>
      <w:pPr>
        <w:spacing w:after="0" w:line="240" w:lineRule="auto"/>
        <w:jc w:val="left"/>
        <w:sectPr>
          <w:type w:val="continuous"/>
          <w:pgSz w:w="12240" w:h="15840"/>
          <w:pgMar w:top="1220" w:bottom="1780" w:left="520" w:right="580"/>
          <w:cols w:num="3" w:equalWidth="0">
            <w:col w:w="2406" w:space="40"/>
            <w:col w:w="4512" w:space="122"/>
            <w:col w:w="4060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5"/>
        <w:ind w:left="366" w:right="351"/>
        <w:jc w:val="left"/>
      </w:pPr>
      <w:r>
        <w:rPr/>
        <w:t>Student Contacted</w:t>
      </w:r>
      <w:r>
        <w:rPr>
          <w:spacing w:val="-13"/>
        </w:rPr>
        <w:t> </w:t>
      </w:r>
      <w:r>
        <w:rPr/>
        <w:t>Date_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55"/>
        <w:ind w:left="366" w:right="351"/>
        <w:jc w:val="left"/>
      </w:pPr>
      <w:r>
        <w:rPr/>
        <w:t>Student Picked Up</w:t>
      </w:r>
      <w:r>
        <w:rPr>
          <w:spacing w:val="-15"/>
        </w:rPr>
        <w:t> </w:t>
      </w:r>
      <w:r>
        <w:rPr/>
        <w:t>Date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55"/>
        <w:ind w:left="366" w:right="351"/>
        <w:jc w:val="left"/>
      </w:pPr>
      <w:r>
        <w:rPr/>
        <w:t>PUBLISHER</w:t>
      </w:r>
      <w:r>
        <w:rPr>
          <w:spacing w:val="-8"/>
        </w:rPr>
        <w:t> </w:t>
      </w:r>
      <w:r>
        <w:rPr/>
        <w:t>CONTACTED</w:t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2240" w:h="15840"/>
          <w:pgMar w:top="1220" w:bottom="1780" w:left="520" w:right="580"/>
        </w:sectPr>
      </w:pPr>
    </w:p>
    <w:p>
      <w:pPr>
        <w:pStyle w:val="BodyText"/>
        <w:spacing w:line="276" w:lineRule="auto" w:before="55"/>
        <w:ind w:left="365" w:right="0"/>
        <w:jc w:val="both"/>
      </w:pPr>
      <w:r>
        <w:rPr/>
        <w:t>Alt. Req 1</w:t>
      </w:r>
      <w:r>
        <w:rPr>
          <w:spacing w:val="-8"/>
        </w:rPr>
        <w:t> </w:t>
      </w:r>
      <w:r>
        <w:rPr/>
        <w:t>Date</w:t>
      </w:r>
      <w:r>
        <w:rPr>
          <w:w w:val="99"/>
        </w:rPr>
        <w:t> </w:t>
      </w:r>
      <w:r>
        <w:rPr/>
        <w:t>Alt. Req 2</w:t>
      </w:r>
      <w:r>
        <w:rPr>
          <w:spacing w:val="-8"/>
        </w:rPr>
        <w:t> </w:t>
      </w:r>
      <w:r>
        <w:rPr/>
        <w:t>Date</w:t>
      </w:r>
      <w:r>
        <w:rPr>
          <w:w w:val="99"/>
        </w:rPr>
        <w:t> </w:t>
      </w:r>
      <w:r>
        <w:rPr/>
        <w:t>Alt. Req 3</w:t>
      </w:r>
      <w:r>
        <w:rPr>
          <w:spacing w:val="-7"/>
        </w:rPr>
        <w:t> </w:t>
      </w:r>
      <w:r>
        <w:rPr/>
        <w:t>Date</w:t>
      </w:r>
      <w:r>
        <w:rPr>
          <w:w w:val="99"/>
        </w:rPr>
        <w:t> </w:t>
      </w:r>
      <w:r>
        <w:rPr/>
        <w:t>Alt. Req 4</w:t>
      </w:r>
      <w:r>
        <w:rPr>
          <w:spacing w:val="-9"/>
        </w:rPr>
        <w:t> </w:t>
      </w:r>
      <w:r>
        <w:rPr/>
        <w:t>Date</w:t>
      </w:r>
    </w:p>
    <w:p>
      <w:pPr>
        <w:pStyle w:val="BodyText"/>
        <w:spacing w:line="276" w:lineRule="auto" w:before="55"/>
        <w:ind w:left="365" w:right="0"/>
        <w:jc w:val="both"/>
      </w:pPr>
      <w:r>
        <w:rPr/>
        <w:br w:type="column"/>
      </w:r>
      <w:r>
        <w:rPr/>
        <w:t>Representative</w:t>
      </w:r>
      <w:r>
        <w:rPr>
          <w:spacing w:val="-5"/>
        </w:rPr>
        <w:t> </w:t>
      </w:r>
      <w:r>
        <w:rPr/>
        <w:t>Contacted</w:t>
      </w:r>
      <w:r>
        <w:rPr>
          <w:w w:val="99"/>
        </w:rPr>
        <w:t> </w:t>
      </w:r>
      <w:r>
        <w:rPr/>
        <w:t>Representative</w:t>
      </w:r>
      <w:r>
        <w:rPr>
          <w:spacing w:val="-5"/>
        </w:rPr>
        <w:t> </w:t>
      </w:r>
      <w:r>
        <w:rPr/>
        <w:t>Contacted</w:t>
      </w:r>
      <w:r>
        <w:rPr>
          <w:w w:val="99"/>
        </w:rPr>
        <w:t> </w:t>
      </w:r>
      <w:r>
        <w:rPr/>
        <w:t>Representative</w:t>
      </w:r>
      <w:r>
        <w:rPr>
          <w:spacing w:val="-4"/>
        </w:rPr>
        <w:t> </w:t>
      </w:r>
      <w:r>
        <w:rPr/>
        <w:t>Contacted</w:t>
      </w:r>
      <w:r>
        <w:rPr>
          <w:w w:val="99"/>
        </w:rPr>
        <w:t> </w:t>
      </w:r>
      <w:r>
        <w:rPr/>
        <w:t>Representative</w:t>
      </w:r>
      <w:r>
        <w:rPr>
          <w:spacing w:val="-6"/>
        </w:rPr>
        <w:t> </w:t>
      </w:r>
      <w:r>
        <w:rPr/>
        <w:t>Contacted</w:t>
      </w:r>
    </w:p>
    <w:p>
      <w:pPr>
        <w:pStyle w:val="BodyText"/>
        <w:spacing w:line="276" w:lineRule="auto" w:before="55"/>
        <w:ind w:left="365" w:right="1084"/>
        <w:jc w:val="both"/>
      </w:pPr>
      <w:r>
        <w:rPr/>
        <w:br w:type="column"/>
      </w:r>
      <w:r>
        <w:rPr/>
        <w:t>ODA Asst.</w:t>
      </w:r>
      <w:r>
        <w:rPr>
          <w:spacing w:val="-6"/>
        </w:rPr>
        <w:t> </w:t>
      </w:r>
      <w:r>
        <w:rPr/>
        <w:t>Initial</w:t>
      </w:r>
      <w:r>
        <w:rPr>
          <w:w w:val="99"/>
        </w:rPr>
        <w:t> </w:t>
      </w:r>
      <w:r>
        <w:rPr/>
        <w:t>ODA Asst.</w:t>
      </w:r>
      <w:r>
        <w:rPr>
          <w:spacing w:val="-6"/>
        </w:rPr>
        <w:t> </w:t>
      </w:r>
      <w:r>
        <w:rPr/>
        <w:t>Initial</w:t>
      </w:r>
      <w:r>
        <w:rPr>
          <w:w w:val="99"/>
        </w:rPr>
        <w:t> </w:t>
      </w:r>
      <w:r>
        <w:rPr/>
        <w:t>ODA Asst.</w:t>
      </w:r>
      <w:r>
        <w:rPr>
          <w:spacing w:val="-6"/>
        </w:rPr>
        <w:t> </w:t>
      </w:r>
      <w:r>
        <w:rPr/>
        <w:t>Initial</w:t>
      </w:r>
      <w:r>
        <w:rPr>
          <w:w w:val="99"/>
        </w:rPr>
        <w:t> </w:t>
      </w:r>
      <w:r>
        <w:rPr/>
        <w:t>ODA Asst.</w:t>
      </w:r>
      <w:r>
        <w:rPr>
          <w:spacing w:val="-6"/>
        </w:rPr>
        <w:t> </w:t>
      </w:r>
      <w:r>
        <w:rPr/>
        <w:t>Initial</w:t>
      </w:r>
    </w:p>
    <w:p>
      <w:pPr>
        <w:spacing w:after="0" w:line="276" w:lineRule="auto"/>
        <w:jc w:val="both"/>
        <w:sectPr>
          <w:type w:val="continuous"/>
          <w:pgSz w:w="12240" w:h="15840"/>
          <w:pgMar w:top="1220" w:bottom="1780" w:left="520" w:right="580"/>
          <w:cols w:num="3" w:equalWidth="0">
            <w:col w:w="1703" w:space="1545"/>
            <w:col w:w="2689" w:space="2313"/>
            <w:col w:w="289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36.419998pt;margin-top:89.639999pt;width:540.1pt;height:594.8pt;mso-position-horizontal-relative:page;mso-position-vertical-relative:page;z-index:-15064" coordorigin="728,1793" coordsize="10802,11896">
            <v:group style="position:absolute;left:728;top:1793;width:10802;height:11896" coordorigin="728,1793" coordsize="10802,11896">
              <v:shape style="position:absolute;left:728;top:1793;width:10802;height:11896" coordorigin="728,1793" coordsize="10802,11896" path="m11530,1793l728,1793,728,13688,11530,13688,11530,13681,744,13681,737,13673,744,13673,744,1808,737,1808,744,1801,11530,1801,11530,1793xe" filled="true" fillcolor="#000000" stroked="false">
                <v:path arrowok="t"/>
                <v:fill type="solid"/>
              </v:shape>
              <v:shape style="position:absolute;left:728;top:1793;width:10802;height:11896" coordorigin="728,1793" coordsize="10802,11896" path="m744,13673l737,13673,744,13681,744,13673xe" filled="true" fillcolor="#000000" stroked="false">
                <v:path arrowok="t"/>
                <v:fill type="solid"/>
              </v:shape>
              <v:shape style="position:absolute;left:728;top:1793;width:10802;height:11896" coordorigin="728,1793" coordsize="10802,11896" path="m11514,13673l744,13673,744,13681,11514,13681,11514,13673xe" filled="true" fillcolor="#000000" stroked="false">
                <v:path arrowok="t"/>
                <v:fill type="solid"/>
              </v:shape>
              <v:shape style="position:absolute;left:728;top:1793;width:10802;height:11896" coordorigin="728,1793" coordsize="10802,11896" path="m11514,1801l11514,13681,11522,13673,11530,13673,11530,1808,11522,1808,11514,1801xe" filled="true" fillcolor="#000000" stroked="false">
                <v:path arrowok="t"/>
                <v:fill type="solid"/>
              </v:shape>
              <v:shape style="position:absolute;left:728;top:1793;width:10802;height:11896" coordorigin="728,1793" coordsize="10802,11896" path="m11530,13673l11522,13673,11514,13681,11530,13681,11530,13673xe" filled="true" fillcolor="#000000" stroked="false">
                <v:path arrowok="t"/>
                <v:fill type="solid"/>
              </v:shape>
              <v:shape style="position:absolute;left:728;top:1793;width:10802;height:11896" coordorigin="728,1793" coordsize="10802,11896" path="m744,1801l737,1808,744,1808,744,1801xe" filled="true" fillcolor="#000000" stroked="false">
                <v:path arrowok="t"/>
                <v:fill type="solid"/>
              </v:shape>
              <v:shape style="position:absolute;left:728;top:1793;width:10802;height:11896" coordorigin="728,1793" coordsize="10802,11896" path="m11514,1801l744,1801,744,1808,11514,1808,11514,1801xe" filled="true" fillcolor="#000000" stroked="false">
                <v:path arrowok="t"/>
                <v:fill type="solid"/>
              </v:shape>
              <v:shape style="position:absolute;left:728;top:1793;width:10802;height:11896" coordorigin="728,1793" coordsize="10802,11896" path="m11530,1801l11514,1801,11522,1808,11530,1808,11530,1801xe" filled="true" fillcolor="#000000" stroked="false">
                <v:path arrowok="t"/>
                <v:fill type="solid"/>
              </v:shape>
            </v:group>
            <v:group style="position:absolute;left:2927;top:2937;width:329;height:2" coordorigin="2927,2937" coordsize="329,2">
              <v:shape style="position:absolute;left:2927;top:2937;width:329;height:2" coordorigin="2927,2937" coordsize="329,0" path="m2927,2937l3255,2937e" filled="false" stroked="true" strokeweight=".713014pt" strokecolor="#000000">
                <v:path arrowok="t"/>
              </v:shape>
            </v:group>
            <v:group style="position:absolute;left:3564;top:2937;width:548;height:2" coordorigin="3564,2937" coordsize="548,2">
              <v:shape style="position:absolute;left:3564;top:2937;width:548;height:2" coordorigin="3564,2937" coordsize="548,0" path="m3564,2937l4111,2937e" filled="false" stroked="true" strokeweight=".713014pt" strokecolor="#000000">
                <v:path arrowok="t"/>
              </v:shape>
            </v:group>
            <v:group style="position:absolute;left:6841;top:2937;width:328;height:2" coordorigin="6841,2937" coordsize="328,2">
              <v:shape style="position:absolute;left:6841;top:2937;width:328;height:2" coordorigin="6841,2937" coordsize="328,0" path="m6841,2937l7169,2937e" filled="false" stroked="true" strokeweight=".713014pt" strokecolor="#000000">
                <v:path arrowok="t"/>
              </v:shape>
            </v:group>
            <v:group style="position:absolute;left:7477;top:2937;width:439;height:2" coordorigin="7477,2937" coordsize="439,2">
              <v:shape style="position:absolute;left:7477;top:2937;width:439;height:2" coordorigin="7477,2937" coordsize="439,0" path="m7477,2937l7916,2937e" filled="false" stroked="true" strokeweight=".713014pt" strokecolor="#000000">
                <v:path arrowok="t"/>
              </v:shape>
            </v:group>
            <v:group style="position:absolute;left:9720;top:2937;width:1206;height:2" coordorigin="9720,2937" coordsize="1206,2">
              <v:shape style="position:absolute;left:9720;top:2937;width:1206;height:2" coordorigin="9720,2937" coordsize="1206,0" path="m9720,2937l10926,2937e" filled="false" stroked="true" strokeweight=".713014pt" strokecolor="#000000">
                <v:path arrowok="t"/>
              </v:shape>
            </v:group>
            <v:group style="position:absolute;left:1666;top:3247;width:1972;height:2" coordorigin="1666,3247" coordsize="1972,2">
              <v:shape style="position:absolute;left:1666;top:3247;width:1972;height:2" coordorigin="1666,3247" coordsize="1972,0" path="m1666,3247l3637,3247e" filled="false" stroked="true" strokeweight=".713014pt" strokecolor="#000000">
                <v:path arrowok="t"/>
              </v:shape>
            </v:group>
            <v:group style="position:absolute;left:4909;top:3247;width:3285;height:2" coordorigin="4909,3247" coordsize="3285,2">
              <v:shape style="position:absolute;left:4909;top:3247;width:3285;height:2" coordorigin="4909,3247" coordsize="3285,0" path="m4909,3247l8194,3247e" filled="false" stroked="true" strokeweight=".713014pt" strokecolor="#000000">
                <v:path arrowok="t"/>
              </v:shape>
            </v:group>
            <v:group style="position:absolute;left:8727;top:3247;width:2410;height:2" coordorigin="8727,3247" coordsize="2410,2">
              <v:shape style="position:absolute;left:8727;top:3247;width:2410;height:2" coordorigin="8727,3247" coordsize="2410,0" path="m8727,3247l11136,3247e" filled="false" stroked="true" strokeweight=".713014pt" strokecolor="#000000">
                <v:path arrowok="t"/>
              </v:shape>
            </v:group>
            <v:group style="position:absolute;left:3142;top:3863;width:4273;height:2" coordorigin="3142,3863" coordsize="4273,2">
              <v:shape style="position:absolute;left:3142;top:3863;width:4273;height:2" coordorigin="3142,3863" coordsize="4273,0" path="m3142,3863l7414,3863e" filled="false" stroked="true" strokeweight=".713014pt" strokecolor="#000000">
                <v:path arrowok="t"/>
              </v:shape>
            </v:group>
            <v:group style="position:absolute;left:3002;top:4481;width:4381;height:2" coordorigin="3002,4481" coordsize="4381,2">
              <v:shape style="position:absolute;left:3002;top:4481;width:4381;height:2" coordorigin="3002,4481" coordsize="4381,0" path="m3002,4481l7382,4481e" filled="false" stroked="true" strokeweight=".713014pt" strokecolor="#000000">
                <v:path arrowok="t"/>
              </v:shape>
            </v:group>
            <v:group style="position:absolute;left:2271;top:5608;width:1862;height:2" coordorigin="2271,5608" coordsize="1862,2">
              <v:shape style="position:absolute;left:2271;top:5608;width:1862;height:2" coordorigin="2271,5608" coordsize="1862,0" path="m2271,5608l4132,5608e" filled="false" stroked="true" strokeweight=".713014pt" strokecolor="#000000">
                <v:path arrowok="t"/>
              </v:shape>
            </v:group>
            <v:group style="position:absolute;left:6505;top:5608;width:2630;height:2" coordorigin="6505,5608" coordsize="2630,2">
              <v:shape style="position:absolute;left:6505;top:5608;width:2630;height:2" coordorigin="6505,5608" coordsize="2630,0" path="m6505,5608l9135,5608e" filled="false" stroked="true" strokeweight=".713014pt" strokecolor="#000000">
                <v:path arrowok="t"/>
              </v:shape>
            </v:group>
            <v:group style="position:absolute;left:10623;top:5608;width:548;height:2" coordorigin="10623,5608" coordsize="548,2">
              <v:shape style="position:absolute;left:10623;top:5608;width:548;height:2" coordorigin="10623,5608" coordsize="548,0" path="m10623,5608l11170,5608e" filled="false" stroked="true" strokeweight=".713014pt" strokecolor="#000000">
                <v:path arrowok="t"/>
              </v:shape>
            </v:group>
            <v:group style="position:absolute;left:2270;top:5916;width:1862;height:2" coordorigin="2270,5916" coordsize="1862,2">
              <v:shape style="position:absolute;left:2270;top:5916;width:1862;height:2" coordorigin="2270,5916" coordsize="1862,0" path="m2270,5916l4132,5916e" filled="false" stroked="true" strokeweight=".713014pt" strokecolor="#000000">
                <v:path arrowok="t"/>
              </v:shape>
            </v:group>
            <v:group style="position:absolute;left:6505;top:5916;width:2630;height:2" coordorigin="6505,5916" coordsize="2630,2">
              <v:shape style="position:absolute;left:6505;top:5916;width:2630;height:2" coordorigin="6505,5916" coordsize="2630,0" path="m6505,5916l9134,5916e" filled="false" stroked="true" strokeweight=".713014pt" strokecolor="#000000">
                <v:path arrowok="t"/>
              </v:shape>
            </v:group>
            <v:group style="position:absolute;left:10622;top:5916;width:548;height:2" coordorigin="10622,5916" coordsize="548,2">
              <v:shape style="position:absolute;left:10622;top:5916;width:548;height:2" coordorigin="10622,5916" coordsize="548,0" path="m10622,5916l11170,5916e" filled="false" stroked="true" strokeweight=".713014pt" strokecolor="#000000">
                <v:path arrowok="t"/>
              </v:shape>
            </v:group>
            <v:group style="position:absolute;left:2271;top:6226;width:1862;height:2" coordorigin="2271,6226" coordsize="1862,2">
              <v:shape style="position:absolute;left:2271;top:6226;width:1862;height:2" coordorigin="2271,6226" coordsize="1862,0" path="m2271,6226l4132,6226e" filled="false" stroked="true" strokeweight=".713014pt" strokecolor="#000000">
                <v:path arrowok="t"/>
              </v:shape>
            </v:group>
            <v:group style="position:absolute;left:6505;top:6226;width:2630;height:2" coordorigin="6505,6226" coordsize="2630,2">
              <v:shape style="position:absolute;left:6505;top:6226;width:2630;height:2" coordorigin="6505,6226" coordsize="2630,0" path="m6505,6226l9135,6226e" filled="false" stroked="true" strokeweight=".713014pt" strokecolor="#000000">
                <v:path arrowok="t"/>
              </v:shape>
            </v:group>
            <v:group style="position:absolute;left:10623;top:6226;width:548;height:2" coordorigin="10623,6226" coordsize="548,2">
              <v:shape style="position:absolute;left:10623;top:6226;width:548;height:2" coordorigin="10623,6226" coordsize="548,0" path="m10623,6226l11170,6226e" filled="false" stroked="true" strokeweight=".713014pt" strokecolor="#000000">
                <v:path arrowok="t"/>
              </v:shape>
            </v:group>
            <v:group style="position:absolute;left:2270;top:6535;width:1862;height:2" coordorigin="2270,6535" coordsize="1862,2">
              <v:shape style="position:absolute;left:2270;top:6535;width:1862;height:2" coordorigin="2270,6535" coordsize="1862,0" path="m2270,6535l4132,6535e" filled="false" stroked="true" strokeweight=".713014pt" strokecolor="#000000">
                <v:path arrowok="t"/>
              </v:shape>
            </v:group>
            <v:group style="position:absolute;left:6505;top:6535;width:2630;height:2" coordorigin="6505,6535" coordsize="2630,2">
              <v:shape style="position:absolute;left:6505;top:6535;width:2630;height:2" coordorigin="6505,6535" coordsize="2630,0" path="m6505,6535l9134,6535e" filled="false" stroked="true" strokeweight=".713014pt" strokecolor="#000000">
                <v:path arrowok="t"/>
              </v:shape>
            </v:group>
            <v:group style="position:absolute;left:10622;top:6535;width:548;height:2" coordorigin="10622,6535" coordsize="548,2">
              <v:shape style="position:absolute;left:10622;top:6535;width:548;height:2" coordorigin="10622,6535" coordsize="548,0" path="m10622,6535l11169,6535e" filled="false" stroked="true" strokeweight=".713014pt" strokecolor="#000000">
                <v:path arrowok="t"/>
              </v:shape>
            </v:group>
            <v:group style="position:absolute;left:885;top:7861;width:10403;height:2" coordorigin="885,7861" coordsize="10403,2">
              <v:shape style="position:absolute;left:885;top:7861;width:10403;height:2" coordorigin="885,7861" coordsize="10403,0" path="m885,7861l11288,7861e" filled="false" stroked="true" strokeweight=".713014pt" strokecolor="#000000">
                <v:path arrowok="t"/>
              </v:shape>
            </v:group>
            <v:group style="position:absolute;left:885;top:8170;width:10403;height:2" coordorigin="885,8170" coordsize="10403,2">
              <v:shape style="position:absolute;left:885;top:8170;width:10403;height:2" coordorigin="885,8170" coordsize="10403,0" path="m885,8170l11288,8170e" filled="false" stroked="true" strokeweight=".713014pt" strokecolor="#000000">
                <v:path arrowok="t"/>
              </v:shape>
            </v:group>
            <v:group style="position:absolute;left:885;top:8479;width:10403;height:2" coordorigin="885,8479" coordsize="10403,2">
              <v:shape style="position:absolute;left:885;top:8479;width:10403;height:2" coordorigin="885,8479" coordsize="10403,0" path="m885,8479l11288,8479e" filled="false" stroked="true" strokeweight=".713014pt" strokecolor="#000000">
                <v:path arrowok="t"/>
              </v:shape>
            </v:group>
            <v:group style="position:absolute;left:885;top:8787;width:10403;height:2" coordorigin="885,8787" coordsize="10403,2">
              <v:shape style="position:absolute;left:885;top:8787;width:10403;height:2" coordorigin="885,8787" coordsize="10403,0" path="m885,8787l11288,8787e" filled="false" stroked="true" strokeweight=".713014pt" strokecolor="#000000">
                <v:path arrowok="t"/>
              </v:shape>
            </v:group>
            <v:group style="position:absolute;left:885;top:9097;width:10403;height:2" coordorigin="885,9097" coordsize="10403,2">
              <v:shape style="position:absolute;left:885;top:9097;width:10403;height:2" coordorigin="885,9097" coordsize="10403,0" path="m885,9097l11288,9097e" filled="false" stroked="true" strokeweight=".713014pt" strokecolor="#000000">
                <v:path arrowok="t"/>
              </v:shape>
            </v:group>
            <v:group style="position:absolute;left:885;top:9405;width:10403;height:2" coordorigin="885,9405" coordsize="10403,2">
              <v:shape style="position:absolute;left:885;top:9405;width:10403;height:2" coordorigin="885,9405" coordsize="10403,0" path="m885,9405l11288,9405e" filled="false" stroked="true" strokeweight=".713014pt" strokecolor="#000000">
                <v:path arrowok="t"/>
              </v:shape>
            </v:group>
            <v:group style="position:absolute;left:885;top:9715;width:10403;height:2" coordorigin="885,9715" coordsize="10403,2">
              <v:shape style="position:absolute;left:885;top:9715;width:10403;height:2" coordorigin="885,9715" coordsize="10403,0" path="m885,9715l11288,9715e" filled="false" stroked="true" strokeweight=".713014pt" strokecolor="#000000">
                <v:path arrowok="t"/>
              </v:shape>
            </v:group>
            <v:group style="position:absolute;left:885;top:10023;width:10403;height:2" coordorigin="885,10023" coordsize="10403,2">
              <v:shape style="position:absolute;left:885;top:10023;width:10403;height:2" coordorigin="885,10023" coordsize="10403,0" path="m885,10023l11288,10023e" filled="false" stroked="true" strokeweight=".713014pt" strokecolor="#000000">
                <v:path arrowok="t"/>
              </v:shape>
            </v:group>
            <v:group style="position:absolute;left:885;top:10331;width:10403;height:2" coordorigin="885,10331" coordsize="10403,2">
              <v:shape style="position:absolute;left:885;top:10331;width:10403;height:2" coordorigin="885,10331" coordsize="10403,0" path="m885,10331l11288,10331e" filled="false" stroked="true" strokeweight=".713014pt" strokecolor="#000000">
                <v:path arrowok="t"/>
              </v:shape>
            </v:group>
            <v:group style="position:absolute;left:885;top:10641;width:10403;height:2" coordorigin="885,10641" coordsize="10403,2">
              <v:shape style="position:absolute;left:885;top:10641;width:10403;height:2" coordorigin="885,10641" coordsize="10403,0" path="m885,10641l11288,10641e" filled="false" stroked="true" strokeweight=".713014pt" strokecolor="#000000">
                <v:path arrowok="t"/>
              </v:shape>
            </v:group>
            <v:group style="position:absolute;left:885;top:10949;width:10403;height:2" coordorigin="885,10949" coordsize="10403,2">
              <v:shape style="position:absolute;left:885;top:10949;width:10403;height:2" coordorigin="885,10949" coordsize="10403,0" path="m885,10949l11288,10949e" filled="false" stroked="true" strokeweight=".713014pt" strokecolor="#000000">
                <v:path arrowok="t"/>
              </v:shape>
            </v:group>
            <v:group style="position:absolute;left:885;top:11257;width:10403;height:2" coordorigin="885,11257" coordsize="10403,2">
              <v:shape style="position:absolute;left:885;top:11257;width:10403;height:2" coordorigin="885,11257" coordsize="10403,0" path="m885,11257l11288,11257e" filled="false" stroked="true" strokeweight=".713014pt" strokecolor="#000000">
                <v:path arrowok="t"/>
              </v:shape>
            </v:group>
            <v:group style="position:absolute;left:885;top:11567;width:10403;height:2" coordorigin="885,11567" coordsize="10403,2">
              <v:shape style="position:absolute;left:885;top:11567;width:10403;height:2" coordorigin="885,11567" coordsize="10403,0" path="m885,11567l11288,11567e" filled="false" stroked="true" strokeweight=".713014pt" strokecolor="#000000">
                <v:path arrowok="t"/>
              </v:shape>
            </v:group>
            <v:group style="position:absolute;left:885;top:11875;width:10403;height:2" coordorigin="885,11875" coordsize="10403,2">
              <v:shape style="position:absolute;left:885;top:11875;width:10403;height:2" coordorigin="885,11875" coordsize="10403,0" path="m885,11875l11288,11875e" filled="false" stroked="true" strokeweight=".713014pt" strokecolor="#000000">
                <v:path arrowok="t"/>
              </v:shape>
            </v:group>
            <v:group style="position:absolute;left:885;top:12184;width:10403;height:2" coordorigin="885,12184" coordsize="10403,2">
              <v:shape style="position:absolute;left:885;top:12184;width:10403;height:2" coordorigin="885,12184" coordsize="10403,0" path="m885,12184l11288,12184e" filled="false" stroked="true" strokeweight=".713014pt" strokecolor="#000000">
                <v:path arrowok="t"/>
              </v:shape>
            </v:group>
            <v:group style="position:absolute;left:885;top:12493;width:10403;height:2" coordorigin="885,12493" coordsize="10403,2">
              <v:shape style="position:absolute;left:885;top:12493;width:10403;height:2" coordorigin="885,12493" coordsize="10403,0" path="m885,12493l11288,12493e" filled="false" stroked="true" strokeweight=".713014pt" strokecolor="#000000">
                <v:path arrowok="t"/>
              </v:shape>
            </v:group>
            <v:group style="position:absolute;left:885;top:12802;width:10403;height:2" coordorigin="885,12802" coordsize="10403,2">
              <v:shape style="position:absolute;left:885;top:12802;width:10403;height:2" coordorigin="885,12802" coordsize="10403,0" path="m885,12802l11288,12802e" filled="false" stroked="true" strokeweight=".713014pt" strokecolor="#000000">
                <v:path arrowok="t"/>
              </v:shape>
            </v:group>
            <v:group style="position:absolute;left:885;top:13111;width:10403;height:2" coordorigin="885,13111" coordsize="10403,2">
              <v:shape style="position:absolute;left:885;top:13111;width:10403;height:2" coordorigin="885,13111" coordsize="10403,0" path="m885,13111l11288,13111e" filled="false" stroked="true" strokeweight=".71301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0"/>
        <w:ind w:left="365" w:right="351"/>
        <w:jc w:val="left"/>
      </w:pPr>
      <w:r>
        <w:rPr/>
        <w:t>NOTES</w:t>
      </w:r>
    </w:p>
    <w:sectPr>
      <w:type w:val="continuous"/>
      <w:pgSz w:w="12240" w:h="15840"/>
      <w:pgMar w:top="1220" w:bottom="1780" w:left="5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6.419998pt;margin-top:701.219971pt;width:540.8pt;height:52.3pt;mso-position-horizontal-relative:page;mso-position-vertical-relative:page;z-index:-15376" coordorigin="728,14024" coordsize="10816,1046">
          <v:shape style="position:absolute;left:728;top:14024;width:10816;height:1046" coordorigin="728,14024" coordsize="10816,1046" path="m11544,14024l728,14024,728,15070,11544,15070,11544,15062,744,15062,737,15054,744,15054,744,14040,737,14040,744,14033,11544,14033,11544,14024xe" filled="true" fillcolor="#000000" stroked="false">
            <v:path arrowok="t"/>
            <v:fill type="solid"/>
          </v:shape>
          <v:shape style="position:absolute;left:728;top:14024;width:10816;height:1046" coordorigin="728,14024" coordsize="10816,1046" path="m744,15054l737,15054,744,15062,744,15054xe" filled="true" fillcolor="#000000" stroked="false">
            <v:path arrowok="t"/>
            <v:fill type="solid"/>
          </v:shape>
          <v:shape style="position:absolute;left:728;top:14024;width:10816;height:1046" coordorigin="728,14024" coordsize="10816,1046" path="m11528,15054l744,15054,744,15062,11528,15062,11528,15054xe" filled="true" fillcolor="#000000" stroked="false">
            <v:path arrowok="t"/>
            <v:fill type="solid"/>
          </v:shape>
          <v:shape style="position:absolute;left:728;top:14024;width:10816;height:1046" coordorigin="728,14024" coordsize="10816,1046" path="m11528,14033l11528,15062,11537,15054,11544,15054,11544,14040,11537,14040,11528,14033xe" filled="true" fillcolor="#000000" stroked="false">
            <v:path arrowok="t"/>
            <v:fill type="solid"/>
          </v:shape>
          <v:shape style="position:absolute;left:728;top:14024;width:10816;height:1046" coordorigin="728,14024" coordsize="10816,1046" path="m11544,15054l11537,15054,11528,15062,11544,15062,11544,15054xe" filled="true" fillcolor="#000000" stroked="false">
            <v:path arrowok="t"/>
            <v:fill type="solid"/>
          </v:shape>
          <v:shape style="position:absolute;left:728;top:14024;width:10816;height:1046" coordorigin="728,14024" coordsize="10816,1046" path="m744,14033l737,14040,744,14040,744,14033xe" filled="true" fillcolor="#000000" stroked="false">
            <v:path arrowok="t"/>
            <v:fill type="solid"/>
          </v:shape>
          <v:shape style="position:absolute;left:728;top:14024;width:10816;height:1046" coordorigin="728,14024" coordsize="10816,1046" path="m11528,14033l744,14033,744,14040,11528,14040,11528,14033xe" filled="true" fillcolor="#000000" stroked="false">
            <v:path arrowok="t"/>
            <v:fill type="solid"/>
          </v:shape>
          <v:shape style="position:absolute;left:728;top:14024;width:10816;height:1046" coordorigin="728,14024" coordsize="10816,1046" path="m11544,14033l11528,14033,11537,14040,11544,14040,11544,14033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884441pt;margin-top:706.505005pt;width:522.0500pt;height:12.05pt;mso-position-horizontal-relative:page;mso-position-vertical-relative:page;z-index:-153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spacing w:val="-2"/>
                    <w:w w:val="100"/>
                    <w:sz w:val="20"/>
                    <w:szCs w:val="20"/>
                  </w:rPr>
                  <w:t>UN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Calibri" w:hAnsi="Calibri" w:cs="Calibri" w:eastAsia="Calibri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OD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Calibri" w:hAnsi="Calibri" w:cs="Calibri" w:eastAsia="Calibri"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•</w:t>
                </w:r>
                <w:r>
                  <w:rPr>
                    <w:rFonts w:ascii="Calibri" w:hAnsi="Calibri" w:cs="Calibri" w:eastAsia="Calibri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Calibri" w:hAnsi="Calibri" w:cs="Calibri" w:eastAsia="Calibri"/>
                    <w:spacing w:val="-3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Calibri" w:hAnsi="Calibri" w:cs="Calibri" w:eastAsia="Calibri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20"/>
                    <w:szCs w:val="20"/>
                  </w:rPr>
                  <w:t>Hal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Calibri" w:hAnsi="Calibri" w:cs="Calibri" w:eastAsia="Calibri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16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•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io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Circ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#31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Calibri" w:hAnsi="Calibri" w:cs="Calibri" w:eastAsia="Calibri"/>
                    <w:w w:val="99"/>
                    <w:sz w:val="18"/>
                    <w:szCs w:val="18"/>
                  </w:rPr>
                  <w:t>770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</w:rPr>
                  <w:t> •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55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on,</w:t>
                </w:r>
                <w:r>
                  <w:rPr>
                    <w:rFonts w:ascii="Calibri" w:hAnsi="Calibri" w:cs="Calibri" w:eastAsia="Calibri"/>
                    <w:spacing w:val="1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X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7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Calibri" w:hAnsi="Calibri" w:cs="Calibri" w:eastAsia="Calibri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•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Calibri" w:hAnsi="Calibri" w:cs="Calibri" w:eastAsia="Calibri"/>
                    <w:spacing w:val="-3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0.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9.7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Calibri" w:hAnsi="Calibri" w:cs="Calibri" w:eastAsia="Calibri"/>
                    <w:spacing w:val="-12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•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40</w:t>
                </w:r>
                <w:r>
                  <w:rPr>
                    <w:rFonts w:ascii="Calibri" w:hAnsi="Calibri" w:cs="Calibri" w:eastAsia="Calibri"/>
                    <w:spacing w:val="-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5</w:t>
                </w:r>
                <w:r>
                  <w:rPr>
                    <w:rFonts w:ascii="Calibri" w:hAnsi="Calibri" w:cs="Calibri" w:eastAsia="Calibri"/>
                    <w:spacing w:val="1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5.</w:t>
                </w:r>
                <w:r>
                  <w:rPr>
                    <w:rFonts w:ascii="Calibri" w:hAnsi="Calibri" w:cs="Calibri" w:eastAsia="Calibri"/>
                    <w:spacing w:val="2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Calibri" w:hAnsi="Calibri" w:cs="Calibri" w:eastAsia="Calibri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Calibri" w:hAnsi="Calibri" w:cs="Calibri" w:eastAsia="Calibri"/>
                    <w:w w:val="100"/>
                    <w:sz w:val="20"/>
                    <w:szCs w:val="20"/>
                  </w:rPr>
                  <w:t>23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0"/>
                      <w:szCs w:val="20"/>
                    </w:rPr>
                    <w:t>•www.unt.edu</w:t>
                  </w:r>
                  <w:r>
                    <w:rPr>
                      <w:rFonts w:ascii="Calibri" w:hAnsi="Calibri" w:cs="Calibri" w:eastAsia="Calibri"/>
                      <w:w w:val="100"/>
                      <w:sz w:val="20"/>
                      <w:szCs w:val="20"/>
                    </w:rPr>
                    <w:t>/</w:t>
                  </w:r>
                </w:hyperlink>
                <w:r>
                  <w:rPr>
                    <w:rFonts w:ascii="Calibri" w:hAnsi="Calibri" w:cs="Calibri" w:eastAsia="Calibri"/>
                    <w:spacing w:val="-2"/>
                    <w:w w:val="100"/>
                    <w:sz w:val="20"/>
                    <w:szCs w:val="20"/>
                  </w:rPr>
                  <w:t>o</w:t>
                </w:r>
                <w:hyperlink r:id="rId1">
                  <w:r>
                    <w:rPr>
                      <w:rFonts w:ascii="Calibri" w:hAnsi="Calibri" w:cs="Calibri" w:eastAsia="Calibri"/>
                      <w:spacing w:val="-1"/>
                      <w:w w:val="100"/>
                      <w:sz w:val="20"/>
                      <w:szCs w:val="20"/>
                    </w:rPr>
                    <w:t>da</w:t>
                  </w:r>
                  <w:r>
                    <w:rPr>
                      <w:rFonts w:ascii="Calibri" w:hAnsi="Calibri" w:cs="Calibri" w:eastAsia="Calibri"/>
                      <w:w w:val="100"/>
                      <w:sz w:val="20"/>
                      <w:szCs w:val="2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1.279999pt;margin-top:729.579041pt;width:38.1pt;height:10pt;mso-position-horizontal-relative:page;mso-position-vertical-relative:page;z-index:-153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spacing w:val="-1"/>
                    <w:w w:val="99"/>
                    <w:sz w:val="16"/>
                  </w:rPr>
                  <w:t>Re</w:t>
                </w:r>
                <w:r>
                  <w:rPr>
                    <w:rFonts w:ascii="Calibri"/>
                    <w:w w:val="99"/>
                    <w:sz w:val="16"/>
                  </w:rPr>
                  <w:t>v</w:t>
                </w:r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w w:val="99"/>
                    <w:sz w:val="16"/>
                  </w:rPr>
                  <w:t>3</w:t>
                </w:r>
                <w:r>
                  <w:rPr>
                    <w:rFonts w:ascii="Calibri"/>
                    <w:w w:val="99"/>
                    <w:sz w:val="16"/>
                  </w:rPr>
                  <w:t>/</w:t>
                </w:r>
                <w:r>
                  <w:rPr>
                    <w:rFonts w:ascii="Calibri"/>
                    <w:spacing w:val="-1"/>
                    <w:w w:val="99"/>
                    <w:sz w:val="16"/>
                  </w:rPr>
                  <w:t>1</w:t>
                </w:r>
                <w:r>
                  <w:rPr>
                    <w:rFonts w:ascii="Calibri"/>
                    <w:w w:val="99"/>
                    <w:sz w:val="16"/>
                  </w:rPr>
                  <w:t>/</w:t>
                </w:r>
                <w:r>
                  <w:rPr>
                    <w:rFonts w:ascii="Calibri"/>
                    <w:spacing w:val="-1"/>
                    <w:w w:val="99"/>
                    <w:sz w:val="16"/>
                  </w:rPr>
                  <w:t>16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.5pt;margin-top:8.34pt;width:120.78pt;height:53.16pt;mso-position-horizontal-relative:page;mso-position-vertical-relative:page;z-index:-15400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364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5"/>
      <w:ind w:left="364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Books.ODA@unt.edu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t.edu/oda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rhv0007</dc:creator>
  <dc:title>Microsoft Word - Alt Format Req 3 2 draft.docx</dc:title>
  <dcterms:created xsi:type="dcterms:W3CDTF">2016-05-31T10:36:37Z</dcterms:created>
  <dcterms:modified xsi:type="dcterms:W3CDTF">2016-05-31T10:36:37Z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2016-05-31T00:00:00Z</vt:filetime>
  </property>
</Properties>
</file>