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78" w:rsidRPr="00080C0C" w:rsidRDefault="00765578" w:rsidP="00170C42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080C0C">
        <w:rPr>
          <w:b/>
          <w:sz w:val="32"/>
          <w:szCs w:val="32"/>
        </w:rPr>
        <w:t>Postmaster General’s Mailers’ Technical Advisory Committee</w:t>
      </w:r>
    </w:p>
    <w:p w:rsidR="00765578" w:rsidRDefault="00765578" w:rsidP="00170C42">
      <w:pPr>
        <w:spacing w:after="0" w:line="240" w:lineRule="auto"/>
        <w:jc w:val="center"/>
        <w:outlineLvl w:val="0"/>
        <w:rPr>
          <w:sz w:val="28"/>
          <w:szCs w:val="28"/>
        </w:rPr>
      </w:pPr>
      <w:r w:rsidRPr="00080C0C">
        <w:rPr>
          <w:sz w:val="28"/>
          <w:szCs w:val="28"/>
        </w:rPr>
        <w:t xml:space="preserve">Association Membership </w:t>
      </w:r>
      <w:r>
        <w:rPr>
          <w:sz w:val="28"/>
          <w:szCs w:val="28"/>
        </w:rPr>
        <w:t>Form</w:t>
      </w:r>
    </w:p>
    <w:tbl>
      <w:tblPr>
        <w:tblW w:w="9648" w:type="dxa"/>
        <w:tblLook w:val="00A0"/>
      </w:tblPr>
      <w:tblGrid>
        <w:gridCol w:w="1908"/>
        <w:gridCol w:w="401"/>
        <w:gridCol w:w="409"/>
        <w:gridCol w:w="955"/>
        <w:gridCol w:w="1655"/>
        <w:gridCol w:w="143"/>
        <w:gridCol w:w="438"/>
        <w:gridCol w:w="229"/>
        <w:gridCol w:w="477"/>
        <w:gridCol w:w="243"/>
        <w:gridCol w:w="2790"/>
      </w:tblGrid>
      <w:tr w:rsidR="00765578" w:rsidRPr="008F5200" w:rsidTr="001C2E8D">
        <w:tc>
          <w:tcPr>
            <w:tcW w:w="1908" w:type="dxa"/>
          </w:tcPr>
          <w:p w:rsidR="00765578" w:rsidRPr="008F5200" w:rsidRDefault="00765578" w:rsidP="008F5200">
            <w:pPr>
              <w:spacing w:after="0" w:line="240" w:lineRule="auto"/>
              <w:jc w:val="right"/>
            </w:pPr>
            <w:permStart w:id="0" w:edGrp="everyone" w:colFirst="1" w:colLast="1"/>
            <w:r w:rsidRPr="008F5200">
              <w:t>Association Name:</w:t>
            </w:r>
          </w:p>
        </w:tc>
        <w:tc>
          <w:tcPr>
            <w:tcW w:w="7740" w:type="dxa"/>
            <w:gridSpan w:val="10"/>
            <w:tcBorders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1908" w:type="dxa"/>
          </w:tcPr>
          <w:p w:rsidR="00765578" w:rsidRPr="008F5200" w:rsidRDefault="00765578" w:rsidP="008F5200">
            <w:pPr>
              <w:spacing w:after="0" w:line="240" w:lineRule="auto"/>
              <w:jc w:val="right"/>
            </w:pPr>
            <w:permStart w:id="1" w:edGrp="everyone" w:colFirst="1" w:colLast="1"/>
            <w:permEnd w:id="0"/>
            <w:r w:rsidRPr="008F5200">
              <w:t>Address: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1908" w:type="dxa"/>
          </w:tcPr>
          <w:p w:rsidR="00765578" w:rsidRPr="008F5200" w:rsidRDefault="00765578" w:rsidP="008F5200">
            <w:pPr>
              <w:spacing w:after="0" w:line="240" w:lineRule="auto"/>
              <w:jc w:val="right"/>
            </w:pPr>
            <w:permStart w:id="2" w:edGrp="everyone" w:colFirst="1" w:colLast="1"/>
            <w:permStart w:id="3" w:edGrp="everyone" w:colFirst="3" w:colLast="3"/>
            <w:permStart w:id="4" w:edGrp="everyone" w:colFirst="5" w:colLast="5"/>
            <w:permEnd w:id="1"/>
            <w:r w:rsidRPr="008F5200">
              <w:t># of Members: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  <w:r w:rsidRPr="008F5200">
              <w:t>Phone: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  <w:r w:rsidRPr="008F5200">
              <w:t>Web Page: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permEnd w:id="2"/>
      <w:permEnd w:id="3"/>
      <w:permEnd w:id="4"/>
      <w:tr w:rsidR="00765578" w:rsidRPr="008F5200" w:rsidTr="001C2E8D">
        <w:tc>
          <w:tcPr>
            <w:tcW w:w="9648" w:type="dxa"/>
            <w:gridSpan w:val="11"/>
            <w:tcBorders>
              <w:bottom w:val="single" w:sz="4" w:space="0" w:color="auto"/>
            </w:tcBorders>
          </w:tcPr>
          <w:p w:rsidR="00765578" w:rsidRDefault="00765578" w:rsidP="008F5200">
            <w:pPr>
              <w:spacing w:after="0" w:line="240" w:lineRule="auto"/>
            </w:pPr>
          </w:p>
          <w:p w:rsidR="00765578" w:rsidRPr="008F5200" w:rsidRDefault="00765578" w:rsidP="008F5200">
            <w:pPr>
              <w:spacing w:after="0" w:line="240" w:lineRule="auto"/>
            </w:pPr>
            <w:smartTag w:uri="urn:schemas-microsoft-com:office:smarttags" w:element="place">
              <w:r w:rsidRPr="008F5200">
                <w:t>Mission</w:t>
              </w:r>
            </w:smartTag>
            <w:r w:rsidRPr="008F5200">
              <w:t xml:space="preserve"> statement:</w:t>
            </w:r>
          </w:p>
        </w:tc>
      </w:tr>
      <w:tr w:rsidR="00765578" w:rsidRPr="008F5200" w:rsidTr="00DD3095">
        <w:trPr>
          <w:trHeight w:val="1943"/>
        </w:trPr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  <w:permStart w:id="5" w:edGrp="everyone"/>
          </w:p>
          <w:p w:rsidR="00765578" w:rsidRDefault="00765578" w:rsidP="008F5200">
            <w:pPr>
              <w:spacing w:after="0" w:line="240" w:lineRule="auto"/>
            </w:pPr>
          </w:p>
          <w:p w:rsidR="00765578" w:rsidRPr="008F5200" w:rsidRDefault="00765578" w:rsidP="008F5200">
            <w:pPr>
              <w:spacing w:after="0" w:line="240" w:lineRule="auto"/>
            </w:pPr>
          </w:p>
          <w:p w:rsidR="00765578" w:rsidRPr="008F5200" w:rsidRDefault="00765578" w:rsidP="008F5200">
            <w:pPr>
              <w:spacing w:after="0" w:line="240" w:lineRule="auto"/>
            </w:pPr>
          </w:p>
          <w:p w:rsidR="00765578" w:rsidRPr="008F5200" w:rsidRDefault="00765578" w:rsidP="008F5200">
            <w:pPr>
              <w:spacing w:after="0" w:line="240" w:lineRule="auto"/>
            </w:pPr>
          </w:p>
        </w:tc>
      </w:tr>
      <w:permEnd w:id="5"/>
      <w:tr w:rsidR="00765578" w:rsidRPr="008F5200" w:rsidTr="00DD3095">
        <w:trPr>
          <w:trHeight w:val="332"/>
        </w:trPr>
        <w:tc>
          <w:tcPr>
            <w:tcW w:w="96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65578" w:rsidRDefault="00765578" w:rsidP="008F5200">
            <w:pPr>
              <w:spacing w:after="0" w:line="240" w:lineRule="auto"/>
            </w:pPr>
          </w:p>
          <w:p w:rsidR="00765578" w:rsidRPr="008F5200" w:rsidRDefault="00765578" w:rsidP="008F5200">
            <w:pPr>
              <w:spacing w:after="0" w:line="240" w:lineRule="auto"/>
            </w:pPr>
            <w:r w:rsidRPr="008F5200">
              <w:t>Reason for Participating in MTAC:</w:t>
            </w:r>
          </w:p>
        </w:tc>
      </w:tr>
      <w:tr w:rsidR="00765578" w:rsidRPr="008F5200" w:rsidTr="00811EB3">
        <w:trPr>
          <w:trHeight w:val="1988"/>
        </w:trPr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  <w:permStart w:id="6" w:edGrp="everyone"/>
          </w:p>
          <w:p w:rsidR="00765578" w:rsidRDefault="00765578" w:rsidP="008F5200">
            <w:pPr>
              <w:spacing w:after="0" w:line="240" w:lineRule="auto"/>
            </w:pPr>
          </w:p>
          <w:p w:rsidR="00765578" w:rsidRPr="008F5200" w:rsidRDefault="00765578" w:rsidP="008F5200">
            <w:pPr>
              <w:spacing w:after="0" w:line="240" w:lineRule="auto"/>
            </w:pPr>
          </w:p>
          <w:p w:rsidR="00765578" w:rsidRPr="008F5200" w:rsidRDefault="00765578" w:rsidP="008F5200">
            <w:pPr>
              <w:spacing w:after="0" w:line="240" w:lineRule="auto"/>
            </w:pPr>
          </w:p>
          <w:p w:rsidR="00765578" w:rsidRDefault="00765578" w:rsidP="008F5200">
            <w:pPr>
              <w:spacing w:after="0" w:line="240" w:lineRule="auto"/>
            </w:pPr>
          </w:p>
          <w:p w:rsidR="00765578" w:rsidRDefault="00765578" w:rsidP="008F5200">
            <w:pPr>
              <w:spacing w:after="0" w:line="240" w:lineRule="auto"/>
            </w:pPr>
          </w:p>
          <w:p w:rsidR="00765578" w:rsidRPr="008F5200" w:rsidRDefault="00765578" w:rsidP="008F5200">
            <w:pPr>
              <w:spacing w:after="0" w:line="240" w:lineRule="auto"/>
            </w:pPr>
          </w:p>
        </w:tc>
      </w:tr>
      <w:permEnd w:id="6"/>
      <w:tr w:rsidR="00765578" w:rsidRPr="008F5200" w:rsidTr="00811EB3">
        <w:tc>
          <w:tcPr>
            <w:tcW w:w="2309" w:type="dxa"/>
            <w:gridSpan w:val="2"/>
            <w:tcBorders>
              <w:top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  <w:tc>
          <w:tcPr>
            <w:tcW w:w="7339" w:type="dxa"/>
            <w:gridSpan w:val="9"/>
            <w:tcBorders>
              <w:top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811EB3">
        <w:tc>
          <w:tcPr>
            <w:tcW w:w="2309" w:type="dxa"/>
            <w:gridSpan w:val="2"/>
          </w:tcPr>
          <w:p w:rsidR="00765578" w:rsidRPr="008F5200" w:rsidRDefault="00765578" w:rsidP="008F5200">
            <w:pPr>
              <w:spacing w:after="0" w:line="240" w:lineRule="auto"/>
            </w:pPr>
          </w:p>
        </w:tc>
        <w:tc>
          <w:tcPr>
            <w:tcW w:w="7339" w:type="dxa"/>
            <w:gridSpan w:val="9"/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B83B43">
        <w:tc>
          <w:tcPr>
            <w:tcW w:w="2309" w:type="dxa"/>
            <w:gridSpan w:val="2"/>
          </w:tcPr>
          <w:p w:rsidR="00765578" w:rsidRPr="008F5200" w:rsidRDefault="00765578" w:rsidP="008F5200">
            <w:pPr>
              <w:spacing w:after="0" w:line="240" w:lineRule="auto"/>
            </w:pPr>
            <w:bookmarkStart w:id="0" w:name="_GoBack"/>
            <w:bookmarkEnd w:id="0"/>
            <w:permStart w:id="7" w:edGrp="everyone" w:colFirst="1" w:colLast="1"/>
            <w:r w:rsidRPr="008F5200">
              <w:t>Association Executive:</w:t>
            </w:r>
          </w:p>
        </w:tc>
        <w:tc>
          <w:tcPr>
            <w:tcW w:w="7339" w:type="dxa"/>
            <w:gridSpan w:val="9"/>
            <w:tcBorders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8F5200">
            <w:pPr>
              <w:spacing w:after="0" w:line="240" w:lineRule="auto"/>
              <w:jc w:val="right"/>
            </w:pPr>
            <w:permStart w:id="8" w:edGrp="everyone" w:colFirst="1" w:colLast="1"/>
            <w:permEnd w:id="7"/>
            <w:r w:rsidRPr="008F5200">
              <w:t>Address: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8F5200">
            <w:pPr>
              <w:spacing w:after="0" w:line="240" w:lineRule="auto"/>
              <w:jc w:val="right"/>
            </w:pPr>
            <w:permStart w:id="9" w:edGrp="everyone" w:colFirst="1" w:colLast="1"/>
            <w:permStart w:id="10" w:edGrp="everyone" w:colFirst="3" w:colLast="3"/>
            <w:permEnd w:id="8"/>
            <w:r w:rsidRPr="008F5200">
              <w:t>Email: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  <w:r w:rsidRPr="008F5200">
              <w:t>Phone: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permEnd w:id="9"/>
      <w:permEnd w:id="10"/>
      <w:tr w:rsidR="00765578" w:rsidRPr="008F5200" w:rsidTr="00047F2D">
        <w:tc>
          <w:tcPr>
            <w:tcW w:w="2309" w:type="dxa"/>
            <w:gridSpan w:val="2"/>
          </w:tcPr>
          <w:p w:rsidR="00765578" w:rsidRDefault="00765578" w:rsidP="00B83B43">
            <w:pPr>
              <w:spacing w:after="0" w:line="240" w:lineRule="auto"/>
              <w:jc w:val="right"/>
            </w:pPr>
          </w:p>
        </w:tc>
        <w:tc>
          <w:tcPr>
            <w:tcW w:w="7339" w:type="dxa"/>
            <w:gridSpan w:val="9"/>
            <w:tcBorders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047F2D">
        <w:tc>
          <w:tcPr>
            <w:tcW w:w="2309" w:type="dxa"/>
            <w:gridSpan w:val="2"/>
          </w:tcPr>
          <w:p w:rsidR="00765578" w:rsidRDefault="00765578" w:rsidP="00B83B43">
            <w:pPr>
              <w:spacing w:after="0" w:line="240" w:lineRule="auto"/>
              <w:jc w:val="right"/>
            </w:pPr>
          </w:p>
        </w:tc>
        <w:tc>
          <w:tcPr>
            <w:tcW w:w="7339" w:type="dxa"/>
            <w:gridSpan w:val="9"/>
            <w:tcBorders>
              <w:top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047F2D">
        <w:tc>
          <w:tcPr>
            <w:tcW w:w="2309" w:type="dxa"/>
            <w:gridSpan w:val="2"/>
          </w:tcPr>
          <w:p w:rsidR="00765578" w:rsidRPr="008F5200" w:rsidRDefault="00765578" w:rsidP="00B83B43">
            <w:pPr>
              <w:spacing w:after="0" w:line="240" w:lineRule="auto"/>
              <w:jc w:val="right"/>
            </w:pPr>
            <w:permStart w:id="11" w:edGrp="everyone" w:colFirst="1" w:colLast="1"/>
            <w:r>
              <w:t>R</w:t>
            </w:r>
            <w:r w:rsidRPr="008F5200">
              <w:t>epresentative</w:t>
            </w:r>
            <w:r>
              <w:t>:</w:t>
            </w:r>
          </w:p>
        </w:tc>
        <w:tc>
          <w:tcPr>
            <w:tcW w:w="7339" w:type="dxa"/>
            <w:gridSpan w:val="9"/>
            <w:tcBorders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8F5200">
            <w:pPr>
              <w:spacing w:after="0" w:line="240" w:lineRule="auto"/>
              <w:jc w:val="right"/>
            </w:pPr>
            <w:permStart w:id="12" w:edGrp="everyone" w:colFirst="1" w:colLast="1"/>
            <w:permStart w:id="13" w:edGrp="everyone" w:colFirst="3" w:colLast="3"/>
            <w:permEnd w:id="11"/>
            <w:r>
              <w:t>Company: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  <w:tc>
          <w:tcPr>
            <w:tcW w:w="667" w:type="dxa"/>
            <w:gridSpan w:val="2"/>
          </w:tcPr>
          <w:p w:rsidR="00765578" w:rsidRPr="008F5200" w:rsidRDefault="00765578" w:rsidP="00817393">
            <w:pPr>
              <w:spacing w:after="0" w:line="240" w:lineRule="auto"/>
              <w:jc w:val="right"/>
            </w:pPr>
            <w:r>
              <w:t>Title: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permEnd w:id="12"/>
      <w:permEnd w:id="13"/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8F5200">
            <w:pPr>
              <w:spacing w:after="0" w:line="240" w:lineRule="auto"/>
              <w:jc w:val="right"/>
            </w:pPr>
            <w:r w:rsidRPr="008F5200">
              <w:t>Address: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  <w:permStart w:id="14" w:edGrp="everyone"/>
            <w:r>
              <w:t xml:space="preserve"> </w:t>
            </w:r>
            <w:permEnd w:id="14"/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8F5200">
            <w:pPr>
              <w:spacing w:after="0" w:line="240" w:lineRule="auto"/>
              <w:jc w:val="right"/>
            </w:pPr>
            <w:permStart w:id="15" w:edGrp="everyone" w:colFirst="1" w:colLast="1"/>
            <w:permStart w:id="16" w:edGrp="everyone" w:colFirst="3" w:colLast="3"/>
            <w:r w:rsidRPr="008F5200">
              <w:t>Email: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  <w:r w:rsidRPr="008F5200">
              <w:t>Phone: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8F5200">
            <w:pPr>
              <w:spacing w:after="0" w:line="240" w:lineRule="auto"/>
            </w:pPr>
          </w:p>
        </w:tc>
      </w:tr>
      <w:permEnd w:id="15"/>
      <w:permEnd w:id="16"/>
      <w:tr w:rsidR="00765578" w:rsidRPr="008F5200" w:rsidTr="001C2E8D">
        <w:trPr>
          <w:trHeight w:val="152"/>
        </w:trPr>
        <w:tc>
          <w:tcPr>
            <w:tcW w:w="2309" w:type="dxa"/>
            <w:gridSpan w:val="2"/>
          </w:tcPr>
          <w:p w:rsidR="00765578" w:rsidRPr="008F5200" w:rsidRDefault="00765578" w:rsidP="00817393">
            <w:pPr>
              <w:spacing w:after="0" w:line="240" w:lineRule="auto"/>
              <w:jc w:val="right"/>
            </w:pPr>
          </w:p>
        </w:tc>
        <w:tc>
          <w:tcPr>
            <w:tcW w:w="7339" w:type="dxa"/>
            <w:gridSpan w:val="9"/>
          </w:tcPr>
          <w:p w:rsidR="00765578" w:rsidRPr="00BA19CD" w:rsidRDefault="00765578" w:rsidP="00D665D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65578" w:rsidRPr="008F5200" w:rsidTr="001C2E8D">
        <w:trPr>
          <w:trHeight w:val="152"/>
        </w:trPr>
        <w:tc>
          <w:tcPr>
            <w:tcW w:w="2309" w:type="dxa"/>
            <w:gridSpan w:val="2"/>
          </w:tcPr>
          <w:p w:rsidR="00765578" w:rsidRPr="008F5200" w:rsidRDefault="00765578" w:rsidP="00817393">
            <w:pPr>
              <w:spacing w:after="0" w:line="240" w:lineRule="auto"/>
              <w:jc w:val="right"/>
            </w:pPr>
          </w:p>
        </w:tc>
        <w:tc>
          <w:tcPr>
            <w:tcW w:w="7339" w:type="dxa"/>
            <w:gridSpan w:val="9"/>
          </w:tcPr>
          <w:p w:rsidR="00765578" w:rsidRPr="00BA19CD" w:rsidRDefault="00765578" w:rsidP="00D665D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65578" w:rsidRPr="008F5200" w:rsidTr="00E21F58">
        <w:trPr>
          <w:trHeight w:val="242"/>
        </w:trPr>
        <w:tc>
          <w:tcPr>
            <w:tcW w:w="2309" w:type="dxa"/>
            <w:gridSpan w:val="2"/>
          </w:tcPr>
          <w:p w:rsidR="00765578" w:rsidRPr="008F5200" w:rsidRDefault="00765578" w:rsidP="00B83B43">
            <w:pPr>
              <w:tabs>
                <w:tab w:val="left" w:pos="0"/>
              </w:tabs>
              <w:spacing w:after="0" w:line="240" w:lineRule="auto"/>
              <w:jc w:val="right"/>
            </w:pPr>
            <w:permStart w:id="17" w:edGrp="everyone" w:colFirst="1" w:colLast="1"/>
            <w:r w:rsidRPr="008F5200">
              <w:t>Representative</w:t>
            </w:r>
            <w:r>
              <w:t>:</w:t>
            </w:r>
          </w:p>
        </w:tc>
        <w:tc>
          <w:tcPr>
            <w:tcW w:w="7339" w:type="dxa"/>
            <w:gridSpan w:val="9"/>
            <w:tcBorders>
              <w:bottom w:val="single" w:sz="4" w:space="0" w:color="auto"/>
            </w:tcBorders>
          </w:tcPr>
          <w:p w:rsidR="00765578" w:rsidRPr="00817393" w:rsidRDefault="00765578" w:rsidP="00D665DC">
            <w:pPr>
              <w:spacing w:after="0" w:line="240" w:lineRule="auto"/>
              <w:rPr>
                <w:sz w:val="20"/>
              </w:rPr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D665DC">
            <w:pPr>
              <w:spacing w:after="0" w:line="240" w:lineRule="auto"/>
              <w:jc w:val="right"/>
            </w:pPr>
            <w:permStart w:id="18" w:edGrp="everyone" w:colFirst="1" w:colLast="1"/>
            <w:permStart w:id="19" w:edGrp="everyone" w:colFirst="3" w:colLast="3"/>
            <w:permEnd w:id="17"/>
            <w:r>
              <w:t>Company: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  <w:jc w:val="right"/>
            </w:pPr>
            <w:r>
              <w:t>Title: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D665DC">
            <w:pPr>
              <w:spacing w:after="0" w:line="240" w:lineRule="auto"/>
              <w:jc w:val="right"/>
            </w:pPr>
            <w:permStart w:id="20" w:edGrp="everyone" w:colFirst="1" w:colLast="1"/>
            <w:permEnd w:id="18"/>
            <w:permEnd w:id="19"/>
            <w:r w:rsidRPr="008F5200">
              <w:t>Address: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D665DC">
            <w:pPr>
              <w:spacing w:after="0" w:line="240" w:lineRule="auto"/>
              <w:jc w:val="right"/>
            </w:pPr>
            <w:permStart w:id="21" w:edGrp="everyone" w:colFirst="1" w:colLast="1"/>
            <w:permStart w:id="22" w:edGrp="everyone" w:colFirst="3" w:colLast="3"/>
            <w:permEnd w:id="20"/>
            <w:r w:rsidRPr="008F5200">
              <w:t>Email: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  <w:r w:rsidRPr="008F5200">
              <w:t>Phone: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</w:tr>
      <w:permEnd w:id="21"/>
      <w:permEnd w:id="22"/>
      <w:tr w:rsidR="00765578" w:rsidRPr="008F5200" w:rsidTr="001C2E8D">
        <w:trPr>
          <w:trHeight w:val="70"/>
        </w:trPr>
        <w:tc>
          <w:tcPr>
            <w:tcW w:w="2309" w:type="dxa"/>
            <w:gridSpan w:val="2"/>
          </w:tcPr>
          <w:p w:rsidR="00765578" w:rsidRPr="008F5200" w:rsidRDefault="00765578" w:rsidP="00817393">
            <w:pPr>
              <w:spacing w:after="0" w:line="240" w:lineRule="auto"/>
              <w:jc w:val="right"/>
            </w:pPr>
          </w:p>
        </w:tc>
        <w:tc>
          <w:tcPr>
            <w:tcW w:w="7339" w:type="dxa"/>
            <w:gridSpan w:val="9"/>
            <w:tcBorders>
              <w:top w:val="single" w:sz="4" w:space="0" w:color="auto"/>
            </w:tcBorders>
          </w:tcPr>
          <w:p w:rsidR="00765578" w:rsidRPr="00817393" w:rsidRDefault="00765578" w:rsidP="00D665DC">
            <w:pPr>
              <w:spacing w:after="0" w:line="240" w:lineRule="auto"/>
              <w:rPr>
                <w:sz w:val="20"/>
              </w:rPr>
            </w:pPr>
          </w:p>
        </w:tc>
      </w:tr>
      <w:tr w:rsidR="00765578" w:rsidRPr="008F5200" w:rsidTr="001C2E8D">
        <w:trPr>
          <w:trHeight w:val="70"/>
        </w:trPr>
        <w:tc>
          <w:tcPr>
            <w:tcW w:w="2309" w:type="dxa"/>
            <w:gridSpan w:val="2"/>
          </w:tcPr>
          <w:p w:rsidR="00765578" w:rsidRPr="008F5200" w:rsidRDefault="00765578" w:rsidP="00817393">
            <w:pPr>
              <w:spacing w:after="0" w:line="240" w:lineRule="auto"/>
              <w:jc w:val="right"/>
            </w:pPr>
          </w:p>
        </w:tc>
        <w:tc>
          <w:tcPr>
            <w:tcW w:w="7339" w:type="dxa"/>
            <w:gridSpan w:val="9"/>
            <w:tcBorders>
              <w:top w:val="single" w:sz="4" w:space="0" w:color="auto"/>
            </w:tcBorders>
          </w:tcPr>
          <w:p w:rsidR="00765578" w:rsidRPr="00817393" w:rsidRDefault="00765578" w:rsidP="00D665DC">
            <w:pPr>
              <w:spacing w:after="0" w:line="240" w:lineRule="auto"/>
              <w:rPr>
                <w:sz w:val="20"/>
              </w:rPr>
            </w:pPr>
          </w:p>
        </w:tc>
      </w:tr>
      <w:tr w:rsidR="00765578" w:rsidRPr="008F5200" w:rsidTr="00E21F58">
        <w:trPr>
          <w:trHeight w:val="70"/>
        </w:trPr>
        <w:tc>
          <w:tcPr>
            <w:tcW w:w="2309" w:type="dxa"/>
            <w:gridSpan w:val="2"/>
          </w:tcPr>
          <w:p w:rsidR="00765578" w:rsidRPr="008F5200" w:rsidRDefault="00765578" w:rsidP="00B83B43">
            <w:pPr>
              <w:spacing w:after="0" w:line="240" w:lineRule="auto"/>
              <w:jc w:val="right"/>
            </w:pPr>
            <w:permStart w:id="23" w:edGrp="everyone" w:colFirst="1" w:colLast="1"/>
            <w:r w:rsidRPr="008F5200">
              <w:t>Representative:</w:t>
            </w:r>
          </w:p>
        </w:tc>
        <w:tc>
          <w:tcPr>
            <w:tcW w:w="7339" w:type="dxa"/>
            <w:gridSpan w:val="9"/>
            <w:tcBorders>
              <w:bottom w:val="single" w:sz="4" w:space="0" w:color="auto"/>
            </w:tcBorders>
          </w:tcPr>
          <w:p w:rsidR="00765578" w:rsidRPr="00817393" w:rsidRDefault="00765578" w:rsidP="00E21F58">
            <w:pPr>
              <w:spacing w:after="0" w:line="240" w:lineRule="auto"/>
              <w:rPr>
                <w:sz w:val="20"/>
              </w:rPr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D665DC">
            <w:pPr>
              <w:spacing w:after="0" w:line="240" w:lineRule="auto"/>
              <w:jc w:val="right"/>
            </w:pPr>
            <w:permStart w:id="24" w:edGrp="everyone" w:colFirst="1" w:colLast="1"/>
            <w:permStart w:id="25" w:edGrp="everyone" w:colFirst="3" w:colLast="3"/>
            <w:permEnd w:id="23"/>
            <w:r>
              <w:t>Company: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  <w:jc w:val="right"/>
            </w:pPr>
            <w:r>
              <w:t>Title: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D665DC">
            <w:pPr>
              <w:spacing w:after="0" w:line="240" w:lineRule="auto"/>
              <w:jc w:val="right"/>
            </w:pPr>
            <w:permStart w:id="26" w:edGrp="everyone" w:colFirst="1" w:colLast="1"/>
            <w:permEnd w:id="24"/>
            <w:permEnd w:id="25"/>
            <w:r w:rsidRPr="008F5200">
              <w:t>Address: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</w:tr>
      <w:tr w:rsidR="00765578" w:rsidRPr="008F5200" w:rsidTr="001C2E8D">
        <w:tc>
          <w:tcPr>
            <w:tcW w:w="2309" w:type="dxa"/>
            <w:gridSpan w:val="2"/>
          </w:tcPr>
          <w:p w:rsidR="00765578" w:rsidRPr="008F5200" w:rsidRDefault="00765578" w:rsidP="00D665DC">
            <w:pPr>
              <w:spacing w:after="0" w:line="240" w:lineRule="auto"/>
              <w:jc w:val="right"/>
            </w:pPr>
            <w:permStart w:id="27" w:edGrp="everyone" w:colFirst="1" w:colLast="1"/>
            <w:permStart w:id="28" w:edGrp="everyone" w:colFirst="3" w:colLast="3"/>
            <w:permEnd w:id="26"/>
            <w:r w:rsidRPr="008F5200">
              <w:t>Email: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  <w:r>
              <w:t>P</w:t>
            </w:r>
            <w:r w:rsidRPr="008F5200">
              <w:t>hone: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765578" w:rsidRPr="008F5200" w:rsidRDefault="00765578" w:rsidP="00D665DC">
            <w:pPr>
              <w:spacing w:after="0" w:line="240" w:lineRule="auto"/>
            </w:pPr>
          </w:p>
        </w:tc>
      </w:tr>
      <w:permEnd w:id="27"/>
      <w:permEnd w:id="28"/>
    </w:tbl>
    <w:p w:rsidR="00765578" w:rsidRPr="00A3599F" w:rsidRDefault="00765578" w:rsidP="008E3692"/>
    <w:sectPr w:rsidR="00765578" w:rsidRPr="00A3599F" w:rsidSect="00817393">
      <w:foot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78" w:rsidRDefault="00765578" w:rsidP="00D665DC">
      <w:pPr>
        <w:spacing w:after="0" w:line="240" w:lineRule="auto"/>
      </w:pPr>
      <w:r>
        <w:separator/>
      </w:r>
    </w:p>
  </w:endnote>
  <w:endnote w:type="continuationSeparator" w:id="1">
    <w:p w:rsidR="00765578" w:rsidRDefault="00765578" w:rsidP="00D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78" w:rsidRPr="00285B76" w:rsidRDefault="00765578" w:rsidP="009A2741">
    <w:pPr>
      <w:pStyle w:val="Footer"/>
      <w:jc w:val="center"/>
      <w:rPr>
        <w:b/>
        <w:i/>
        <w:sz w:val="24"/>
        <w:szCs w:val="24"/>
      </w:rPr>
    </w:pPr>
    <w:r w:rsidRPr="00285B76">
      <w:rPr>
        <w:b/>
        <w:i/>
        <w:sz w:val="24"/>
        <w:szCs w:val="24"/>
      </w:rPr>
      <w:t xml:space="preserve">Please send completed form by Tuesday, May 1, 2012 to </w:t>
    </w:r>
  </w:p>
  <w:p w:rsidR="00765578" w:rsidRPr="009A2741" w:rsidRDefault="00765578" w:rsidP="009A2741">
    <w:pPr>
      <w:pStyle w:val="Footer"/>
      <w:jc w:val="center"/>
    </w:pPr>
    <w:r w:rsidRPr="00285B76">
      <w:rPr>
        <w:b/>
        <w:i/>
        <w:sz w:val="24"/>
        <w:szCs w:val="24"/>
      </w:rPr>
      <w:t xml:space="preserve">MTAC Program Manager </w:t>
    </w:r>
    <w:smartTag w:uri="urn:schemas-microsoft-com:office:smarttags" w:element="PersonName">
      <w:r w:rsidRPr="00285B76">
        <w:rPr>
          <w:b/>
          <w:i/>
          <w:sz w:val="24"/>
          <w:szCs w:val="24"/>
        </w:rPr>
        <w:t>Wendy Hocking</w:t>
      </w:r>
    </w:smartTag>
    <w:r w:rsidRPr="00285B76">
      <w:rPr>
        <w:b/>
        <w:i/>
        <w:sz w:val="24"/>
        <w:szCs w:val="24"/>
      </w:rPr>
      <w:t xml:space="preserve"> at </w:t>
    </w:r>
    <w:hyperlink r:id="rId1" w:history="1">
      <w:r w:rsidRPr="00285B76">
        <w:rPr>
          <w:rStyle w:val="Hyperlink"/>
          <w:b/>
          <w:i/>
          <w:sz w:val="24"/>
          <w:szCs w:val="24"/>
        </w:rPr>
        <w:t>wendy.a.hocking@usps.gov</w:t>
      </w:r>
    </w:hyperlink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78" w:rsidRDefault="00765578" w:rsidP="00D665DC">
      <w:pPr>
        <w:spacing w:after="0" w:line="240" w:lineRule="auto"/>
      </w:pPr>
      <w:r>
        <w:separator/>
      </w:r>
    </w:p>
  </w:footnote>
  <w:footnote w:type="continuationSeparator" w:id="1">
    <w:p w:rsidR="00765578" w:rsidRDefault="00765578" w:rsidP="00D6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99F"/>
    <w:rsid w:val="00047F2D"/>
    <w:rsid w:val="0006386E"/>
    <w:rsid w:val="00063EF3"/>
    <w:rsid w:val="00077080"/>
    <w:rsid w:val="00080C0C"/>
    <w:rsid w:val="00097C79"/>
    <w:rsid w:val="000C0FAF"/>
    <w:rsid w:val="00106E6A"/>
    <w:rsid w:val="0012794D"/>
    <w:rsid w:val="00141424"/>
    <w:rsid w:val="00170C42"/>
    <w:rsid w:val="001B3BBD"/>
    <w:rsid w:val="001C28CE"/>
    <w:rsid w:val="001C2E8D"/>
    <w:rsid w:val="001D7B19"/>
    <w:rsid w:val="0023419F"/>
    <w:rsid w:val="00282A88"/>
    <w:rsid w:val="00285B76"/>
    <w:rsid w:val="002923D7"/>
    <w:rsid w:val="002C251B"/>
    <w:rsid w:val="002E24A2"/>
    <w:rsid w:val="0030278F"/>
    <w:rsid w:val="003C1AB1"/>
    <w:rsid w:val="003D2E75"/>
    <w:rsid w:val="003F7894"/>
    <w:rsid w:val="0040350D"/>
    <w:rsid w:val="004D581E"/>
    <w:rsid w:val="005B2ED3"/>
    <w:rsid w:val="005E091F"/>
    <w:rsid w:val="00623683"/>
    <w:rsid w:val="006C495F"/>
    <w:rsid w:val="006D08A1"/>
    <w:rsid w:val="007416F2"/>
    <w:rsid w:val="00765578"/>
    <w:rsid w:val="00767A0F"/>
    <w:rsid w:val="00771FE8"/>
    <w:rsid w:val="00775679"/>
    <w:rsid w:val="00794D5B"/>
    <w:rsid w:val="007A6404"/>
    <w:rsid w:val="007F1C3E"/>
    <w:rsid w:val="007F338D"/>
    <w:rsid w:val="008062C0"/>
    <w:rsid w:val="00811EB3"/>
    <w:rsid w:val="00817393"/>
    <w:rsid w:val="00842B1F"/>
    <w:rsid w:val="008E3692"/>
    <w:rsid w:val="008F5200"/>
    <w:rsid w:val="0096656C"/>
    <w:rsid w:val="009A2741"/>
    <w:rsid w:val="00A1060F"/>
    <w:rsid w:val="00A22CB2"/>
    <w:rsid w:val="00A3599F"/>
    <w:rsid w:val="00A45EB8"/>
    <w:rsid w:val="00A64964"/>
    <w:rsid w:val="00AA217C"/>
    <w:rsid w:val="00AB6BF9"/>
    <w:rsid w:val="00B03E79"/>
    <w:rsid w:val="00B82A0B"/>
    <w:rsid w:val="00B83B43"/>
    <w:rsid w:val="00B91E2A"/>
    <w:rsid w:val="00B9552B"/>
    <w:rsid w:val="00BA19CD"/>
    <w:rsid w:val="00BA574B"/>
    <w:rsid w:val="00BA7298"/>
    <w:rsid w:val="00C029CD"/>
    <w:rsid w:val="00C832CA"/>
    <w:rsid w:val="00CC489B"/>
    <w:rsid w:val="00CD16DC"/>
    <w:rsid w:val="00D665DC"/>
    <w:rsid w:val="00DB16EF"/>
    <w:rsid w:val="00DD3095"/>
    <w:rsid w:val="00E21F58"/>
    <w:rsid w:val="00E46137"/>
    <w:rsid w:val="00F32232"/>
    <w:rsid w:val="00F74ADB"/>
    <w:rsid w:val="00FA30A4"/>
    <w:rsid w:val="00FA79BE"/>
    <w:rsid w:val="00FD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5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359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599F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A359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65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65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65D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70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6386E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1D7B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ndy.a.hocking@us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74</Words>
  <Characters>424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Postmaster General’s Mailers’ Technical Advisory Committee</dc:title>
  <dc:subject/>
  <dc:creator>Lien, Chris</dc:creator>
  <cp:keywords/>
  <dc:description/>
  <cp:lastModifiedBy>Wendy A Hocking</cp:lastModifiedBy>
  <cp:revision>2</cp:revision>
  <cp:lastPrinted>2012-04-10T00:39:00Z</cp:lastPrinted>
  <dcterms:created xsi:type="dcterms:W3CDTF">2012-05-04T00:29:00Z</dcterms:created>
  <dcterms:modified xsi:type="dcterms:W3CDTF">2012-05-04T00:29:00Z</dcterms:modified>
</cp:coreProperties>
</file>